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9360"/>
        <w:gridCol w:w="9360"/>
      </w:tblGrid>
      <w:tr w:rsidR="002F6E35" w14:paraId="71D97D64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0F4B9697" w14:textId="2FD6763C" w:rsidR="002F6E35" w:rsidRDefault="00962FDF">
            <w:pPr>
              <w:pStyle w:val="Mon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2B749" wp14:editId="1B8F185F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238125</wp:posOffset>
                      </wp:positionV>
                      <wp:extent cx="1123950" cy="895350"/>
                      <wp:effectExtent l="0" t="0" r="0" b="0"/>
                      <wp:wrapNone/>
                      <wp:docPr id="109642377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1AFE5" w14:textId="522C376B" w:rsidR="00962FDF" w:rsidRDefault="00962FDF" w:rsidP="00962FD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56DF5D" wp14:editId="285D0855">
                                        <wp:extent cx="805180" cy="797560"/>
                                        <wp:effectExtent l="0" t="0" r="0" b="2540"/>
                                        <wp:docPr id="1009132876" name="Picture 2" descr="A red and blue fireworks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09132876" name="Picture 2" descr="A red and blue fireworks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5180" cy="797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82B7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57.75pt;margin-top:18.75pt;width:88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" filled="f" stroked="f" strokeweight=".5pt">
                      <v:textbox>
                        <w:txbxContent>
                          <w:p w14:paraId="22D1AFE5" w14:textId="522C376B" w:rsidR="00962FDF" w:rsidRDefault="00962FDF" w:rsidP="00962F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56DF5D" wp14:editId="285D0855">
                                  <wp:extent cx="805180" cy="797560"/>
                                  <wp:effectExtent l="0" t="0" r="0" b="2540"/>
                                  <wp:docPr id="1009132876" name="Picture 2" descr="A red and blue firework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9132876" name="Picture 2" descr="A red and blue firework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180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DOCVARIABLE  MonthStart \@ MMMM \* MERGEFORMAT </w:instrText>
            </w:r>
            <w:r w:rsidR="009035F5">
              <w:fldChar w:fldCharType="separate"/>
            </w:r>
            <w:r w:rsidRPr="00962FDF">
              <w:t>July</w:t>
            </w:r>
            <w:r w:rsidR="009035F5"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1DCE210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B4FC474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00080" w:themeFill="accent1" w:themeFillShade="80"/>
          </w:tcPr>
          <w:p w14:paraId="3FAC4FA7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00080" w:themeFill="accent1" w:themeFillShade="80"/>
          </w:tcPr>
          <w:p w14:paraId="507889EA" w14:textId="417ABACC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962FDF">
              <w:t>2023</w:t>
            </w:r>
            <w:r>
              <w:fldChar w:fldCharType="end"/>
            </w:r>
          </w:p>
        </w:tc>
      </w:tr>
      <w:tr w:rsidR="002F6E35" w:rsidRPr="00420111" w14:paraId="66F25A99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E3065F0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1C39330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672"/>
        <w:gridCol w:w="2672"/>
        <w:gridCol w:w="2672"/>
        <w:gridCol w:w="2672"/>
        <w:gridCol w:w="2672"/>
        <w:gridCol w:w="2672"/>
        <w:gridCol w:w="2672"/>
      </w:tblGrid>
      <w:tr w:rsidR="002F6E35" w14:paraId="465FE59C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35DD1A79D9E14001A6DDBA2555695229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A8A8854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F9CFC2C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6F3FB185C50D4ACCB1DF71E3646ED37B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3482EEFD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087BA479C9FB44D9957D3391CCA8EF4A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1E1732EF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EBA058925E3945C4BAB16A6209CA5EB2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7B09B830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BD9537869CBF49EEA96897BC00BD805A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3EEC0093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9DB08D035C4543C7AA231E18E2DF6AAA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EDEDA0B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B9FE3495E5294BD98AB1DEF8B5E7499C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04918BE7" w14:textId="77777777" w:rsidTr="002F6E35">
        <w:tc>
          <w:tcPr>
            <w:tcW w:w="2054" w:type="dxa"/>
            <w:tcBorders>
              <w:bottom w:val="nil"/>
            </w:tcBorders>
          </w:tcPr>
          <w:p w14:paraId="67F87733" w14:textId="40797B0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2FDF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01BE16" w14:textId="720F99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2FDF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62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7E634AC" w14:textId="00CF3A3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2FDF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62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57F8CCB" w14:textId="78217BD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2FDF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962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490735" w14:textId="4582CCB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2FDF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62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1A676B1" w14:textId="29E43A9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2FDF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62FD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241048" w14:textId="54E63C30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FDEC6" wp14:editId="45020AE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15875</wp:posOffset>
                      </wp:positionV>
                      <wp:extent cx="1695450" cy="742950"/>
                      <wp:effectExtent l="0" t="0" r="0" b="0"/>
                      <wp:wrapNone/>
                      <wp:docPr id="45961230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D03C43" w14:textId="77777777" w:rsidR="00962FDF" w:rsidRPr="00962FDF" w:rsidRDefault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9FDEC6" id="Text Box 3" o:spid="_x0000_s1027" type="#_x0000_t202" style="position:absolute;left:0;text-align:left;margin-left:-4.2pt;margin-top:1.25pt;width:133.5pt;height:5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" filled="f" stroked="f" strokeweight=".5pt">
                      <v:textbox>
                        <w:txbxContent>
                          <w:p w14:paraId="61D03C43" w14:textId="77777777" w:rsidR="00962FDF" w:rsidRPr="00962FDF" w:rsidRDefault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DocVariable MonthStart \@ dddd </w:instrText>
            </w:r>
            <w:r w:rsidR="009035F5">
              <w:fldChar w:fldCharType="separate"/>
            </w:r>
            <w:r>
              <w:instrText>Saturday</w:instrText>
            </w:r>
            <w:r w:rsidR="009035F5">
              <w:fldChar w:fldCharType="end"/>
            </w:r>
            <w:r w:rsidR="009035F5">
              <w:instrText xml:space="preserve"> = "Saturday" 1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=F2 </w:instrText>
            </w:r>
            <w:r w:rsidR="009035F5">
              <w:fldChar w:fldCharType="separate"/>
            </w:r>
            <w:r w:rsidR="001A3A8D">
              <w:rPr>
                <w:noProof/>
              </w:rPr>
              <w:instrText>1</w:instrText>
            </w:r>
            <w:r w:rsidR="009035F5">
              <w:fldChar w:fldCharType="end"/>
            </w:r>
            <w:r w:rsidR="009035F5">
              <w:instrText xml:space="preserve"> &lt;&gt; 0 </w:instrText>
            </w:r>
            <w:r w:rsidR="009035F5">
              <w:fldChar w:fldCharType="begin"/>
            </w:r>
            <w:r w:rsidR="009035F5">
              <w:instrText xml:space="preserve"> =F2+1 </w:instrText>
            </w:r>
            <w:r w:rsidR="009035F5">
              <w:fldChar w:fldCharType="separate"/>
            </w:r>
            <w:r w:rsidR="001A3A8D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 w:rsidR="001A3A8D">
              <w:rPr>
                <w:noProof/>
              </w:rPr>
              <w:instrText>2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1</w:t>
            </w:r>
            <w:r w:rsidR="009035F5">
              <w:fldChar w:fldCharType="end"/>
            </w:r>
          </w:p>
        </w:tc>
      </w:tr>
      <w:tr w:rsidR="002F6E35" w14:paraId="779E0AD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EB0D1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62A26C" w14:textId="0E87573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FDF18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27E89E" w14:textId="245ABDA7" w:rsidR="002F6E35" w:rsidRDefault="00962F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7C5B0C" wp14:editId="77898799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578485</wp:posOffset>
                      </wp:positionV>
                      <wp:extent cx="1676400" cy="742950"/>
                      <wp:effectExtent l="0" t="0" r="0" b="0"/>
                      <wp:wrapNone/>
                      <wp:docPr id="948112232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68A36C" w14:textId="2D3E5072" w:rsidR="007209DE" w:rsidRPr="007209DE" w:rsidRDefault="007209DE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Office Open: 10:30-2;30 PM</w:t>
                                  </w:r>
                                </w:p>
                                <w:p w14:paraId="5D5B1B37" w14:textId="457A3C50" w:rsidR="00962FDF" w:rsidRPr="007209DE" w:rsidRDefault="007209DE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7030A0"/>
                                    </w:rPr>
                                    <w:t>Happy Birthday, Bob!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7C5B0C" id="_x0000_s1028" type="#_x0000_t202" style="position:absolute;margin-left:-7.6pt;margin-top:45.55pt;width:132pt;height:5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" filled="f" stroked="f" strokeweight=".5pt">
                      <v:textbox>
                        <w:txbxContent>
                          <w:p w14:paraId="7D68A36C" w14:textId="2D3E5072" w:rsidR="007209DE" w:rsidRPr="007209DE" w:rsidRDefault="007209DE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Office Open: 10:30-2;30 PM</w:t>
                            </w:r>
                          </w:p>
                          <w:p w14:paraId="5D5B1B37" w14:textId="457A3C50" w:rsidR="00962FDF" w:rsidRPr="007209DE" w:rsidRDefault="007209DE" w:rsidP="00962FDF">
                            <w:pPr>
                              <w:contextualSpacing/>
                              <w:rPr>
                                <w:rFonts w:ascii="Elephant" w:hAnsi="Elephant"/>
                                <w:color w:val="7030A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7030A0"/>
                              </w:rPr>
                              <w:t>Happy Birthday, Bob!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13B2B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BAFA1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19CB6F" w14:textId="5023EE4A" w:rsidR="002F6E35" w:rsidRDefault="00962F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87265B" wp14:editId="6AAD438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597535</wp:posOffset>
                      </wp:positionV>
                      <wp:extent cx="1657350" cy="742950"/>
                      <wp:effectExtent l="0" t="0" r="0" b="0"/>
                      <wp:wrapNone/>
                      <wp:docPr id="19617540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87880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87265B" id="_x0000_s1029" type="#_x0000_t202" style="position:absolute;margin-left:-4.95pt;margin-top:47.05pt;width:130.5pt;height:5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RxGAIAADM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" filled="f" stroked="f" strokeweight=".5pt">
                      <v:textbox>
                        <w:txbxContent>
                          <w:p w14:paraId="66387880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E35" w14:paraId="6B192E6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5127F59" w14:textId="02F0AA8E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C88C5C" wp14:editId="3613032B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12065</wp:posOffset>
                      </wp:positionV>
                      <wp:extent cx="1657350" cy="742950"/>
                      <wp:effectExtent l="0" t="0" r="0" b="0"/>
                      <wp:wrapNone/>
                      <wp:docPr id="143359772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ADB2B" w14:textId="517D9D95" w:rsidR="00962FDF" w:rsidRDefault="003E250A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B050"/>
                                    </w:rPr>
                                    <w:t>Holy Eucharist, 9 AM</w:t>
                                  </w:r>
                                </w:p>
                                <w:p w14:paraId="0B7596AA" w14:textId="0C984D8C" w:rsidR="003E250A" w:rsidRPr="003E250A" w:rsidRDefault="003E250A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LS: John B, LEM: Mike M, Usher: Dana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C88C5C" id="_x0000_s1030" type="#_x0000_t202" style="position:absolute;left:0;text-align:left;margin-left:-3.55pt;margin-top:.95pt;width:130.5pt;height:5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k2GAIAADM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" filled="f" stroked="f" strokeweight=".5pt">
                      <v:textbox>
                        <w:txbxContent>
                          <w:p w14:paraId="201ADB2B" w14:textId="517D9D95" w:rsidR="00962FDF" w:rsidRDefault="003E250A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B050"/>
                              </w:rPr>
                              <w:t>Holy Eucharist, 9 AM</w:t>
                            </w:r>
                          </w:p>
                          <w:p w14:paraId="0B7596AA" w14:textId="0C984D8C" w:rsidR="003E250A" w:rsidRPr="003E250A" w:rsidRDefault="003E250A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LS: John B, LEM: Mike M, Usher: Dana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=G2+1 </w:instrText>
            </w:r>
            <w:r w:rsidR="009035F5">
              <w:fldChar w:fldCharType="separate"/>
            </w:r>
            <w:r>
              <w:rPr>
                <w:noProof/>
              </w:rPr>
              <w:t>2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1AC3773" w14:textId="2807F8B1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02F475" wp14:editId="15474144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21590</wp:posOffset>
                      </wp:positionV>
                      <wp:extent cx="1676400" cy="742950"/>
                      <wp:effectExtent l="0" t="0" r="0" b="0"/>
                      <wp:wrapNone/>
                      <wp:docPr id="46212287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1398A8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502F475" id="_x0000_s1031" type="#_x0000_t202" style="position:absolute;left:0;text-align:left;margin-left:-6.7pt;margin-top:1.7pt;width:132pt;height:5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p2GQ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" filled="f" stroked="f" strokeweight=".5pt">
                      <v:textbox>
                        <w:txbxContent>
                          <w:p w14:paraId="621398A8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=A4+1 </w:instrText>
            </w:r>
            <w:r w:rsidR="009035F5">
              <w:fldChar w:fldCharType="separate"/>
            </w:r>
            <w:r>
              <w:rPr>
                <w:noProof/>
              </w:rPr>
              <w:t>3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D80082" w14:textId="079E421E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CD006F" wp14:editId="75657F5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21590</wp:posOffset>
                      </wp:positionV>
                      <wp:extent cx="1657350" cy="742950"/>
                      <wp:effectExtent l="0" t="0" r="0" b="0"/>
                      <wp:wrapNone/>
                      <wp:docPr id="73305166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DC70CC" w14:textId="227FF2F1" w:rsidR="00962FDF" w:rsidRDefault="007209DE" w:rsidP="007209DE">
                                  <w:pPr>
                                    <w:contextualSpacing/>
                                    <w:jc w:val="center"/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FF0000"/>
                                    </w:rPr>
                                    <w:t>Happy 4</w:t>
                                  </w:r>
                                  <w:r w:rsidRPr="007209DE">
                                    <w:rPr>
                                      <w:rFonts w:ascii="Elephant" w:hAnsi="Elephant"/>
                                      <w:color w:val="FF000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Elephant" w:hAnsi="Elephant"/>
                                      <w:color w:val="FF0000"/>
                                    </w:rPr>
                                    <w:t xml:space="preserve"> of July!</w:t>
                                  </w:r>
                                </w:p>
                                <w:p w14:paraId="596F795B" w14:textId="717765CC" w:rsidR="007209DE" w:rsidRDefault="007209DE" w:rsidP="007209DE">
                                  <w:pPr>
                                    <w:contextualSpacing/>
                                    <w:jc w:val="center"/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  <w:t>No Knitting</w:t>
                                  </w:r>
                                </w:p>
                                <w:p w14:paraId="073059AD" w14:textId="7D1DFB91" w:rsidR="007209DE" w:rsidRPr="007209DE" w:rsidRDefault="007209DE" w:rsidP="007209DE">
                                  <w:pPr>
                                    <w:contextualSpacing/>
                                    <w:jc w:val="center"/>
                                    <w:rPr>
                                      <w:rFonts w:ascii="Elephant" w:hAnsi="Elephant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7030A0"/>
                                    </w:rPr>
                                    <w:t>Happy Anniversary Bob &amp; Kim!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CD006F" id="_x0000_s1032" type="#_x0000_t202" style="position:absolute;left:0;text-align:left;margin-left:-4.55pt;margin-top:1.7pt;width:130.5pt;height:58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dHFwIAADM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" filled="f" stroked="f" strokeweight=".5pt">
                      <v:textbox>
                        <w:txbxContent>
                          <w:p w14:paraId="54DC70CC" w14:textId="227FF2F1" w:rsidR="00962FDF" w:rsidRDefault="007209DE" w:rsidP="007209DE">
                            <w:pPr>
                              <w:contextualSpacing/>
                              <w:jc w:val="center"/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</w:rPr>
                              <w:t>Happy 4</w:t>
                            </w:r>
                            <w:r w:rsidRPr="007209DE">
                              <w:rPr>
                                <w:rFonts w:ascii="Elephant" w:hAnsi="Elephant"/>
                                <w:color w:val="FF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lephant" w:hAnsi="Elephant"/>
                                <w:color w:val="FF0000"/>
                              </w:rPr>
                              <w:t xml:space="preserve"> of July!</w:t>
                            </w:r>
                          </w:p>
                          <w:p w14:paraId="596F795B" w14:textId="717765CC" w:rsidR="007209DE" w:rsidRDefault="007209DE" w:rsidP="007209DE">
                            <w:pPr>
                              <w:contextualSpacing/>
                              <w:jc w:val="center"/>
                              <w:rPr>
                                <w:rFonts w:ascii="Elephant" w:hAnsi="Elephant"/>
                                <w:color w:val="0000FF" w:themeColor="background2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FF" w:themeColor="background2"/>
                              </w:rPr>
                              <w:t>No Knitting</w:t>
                            </w:r>
                          </w:p>
                          <w:p w14:paraId="073059AD" w14:textId="7D1DFB91" w:rsidR="007209DE" w:rsidRPr="007209DE" w:rsidRDefault="007209DE" w:rsidP="007209DE">
                            <w:pPr>
                              <w:contextualSpacing/>
                              <w:jc w:val="center"/>
                              <w:rPr>
                                <w:rFonts w:ascii="Elephant" w:hAnsi="Elephant"/>
                                <w:color w:val="7030A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7030A0"/>
                              </w:rPr>
                              <w:t>Happy Anniversary Bob &amp; Kim!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=B4+1 </w:instrText>
            </w:r>
            <w:r w:rsidR="009035F5">
              <w:fldChar w:fldCharType="separate"/>
            </w:r>
            <w:r>
              <w:rPr>
                <w:noProof/>
              </w:rPr>
              <w:t>4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84AE1" w14:textId="543B8BA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962FD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7D5070" w14:textId="0DA22708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26E939" wp14:editId="63172BA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12065</wp:posOffset>
                      </wp:positionV>
                      <wp:extent cx="1657350" cy="742950"/>
                      <wp:effectExtent l="0" t="0" r="0" b="0"/>
                      <wp:wrapNone/>
                      <wp:docPr id="36985714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A6B3C" w14:textId="7E85A4CD" w:rsidR="00962FDF" w:rsidRDefault="007209DE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  <w:t>Pack Food Bags, 11 AM</w:t>
                                  </w:r>
                                </w:p>
                                <w:p w14:paraId="51385E9A" w14:textId="55FB63C1" w:rsidR="007209DE" w:rsidRDefault="007209DE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7030A0"/>
                                    </w:rPr>
                                    <w:t>Happy Birthday, Gary!</w:t>
                                  </w:r>
                                </w:p>
                                <w:p w14:paraId="25A61C35" w14:textId="3F0BDF17" w:rsidR="007209DE" w:rsidRPr="007209DE" w:rsidRDefault="007209DE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B050"/>
                                    </w:rPr>
                                    <w:t>Happy Anniversary, Ron &amp; Helen!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26E939" id="_x0000_s1033" type="#_x0000_t202" style="position:absolute;left:0;text-align:left;margin-left:-4.75pt;margin-top:.95pt;width:130.5pt;height:5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iSGAIAADM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" filled="f" stroked="f" strokeweight=".5pt">
                      <v:textbox>
                        <w:txbxContent>
                          <w:p w14:paraId="482A6B3C" w14:textId="7E85A4CD" w:rsidR="00962FDF" w:rsidRDefault="007209DE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00FF" w:themeColor="background2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FF" w:themeColor="background2"/>
                              </w:rPr>
                              <w:t>Pack Food Bags, 11 AM</w:t>
                            </w:r>
                          </w:p>
                          <w:p w14:paraId="51385E9A" w14:textId="55FB63C1" w:rsidR="007209DE" w:rsidRDefault="007209DE" w:rsidP="00962FDF">
                            <w:pPr>
                              <w:contextualSpacing/>
                              <w:rPr>
                                <w:rFonts w:ascii="Elephant" w:hAnsi="Elephant"/>
                                <w:color w:val="7030A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7030A0"/>
                              </w:rPr>
                              <w:t>Happy Birthday, Gary!</w:t>
                            </w:r>
                          </w:p>
                          <w:p w14:paraId="25A61C35" w14:textId="3F0BDF17" w:rsidR="007209DE" w:rsidRPr="007209DE" w:rsidRDefault="007209DE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B050"/>
                              </w:rPr>
                              <w:t>Happy Anniversary, Ron &amp; Helen!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=D4+1 </w:instrText>
            </w:r>
            <w:r w:rsidR="009035F5">
              <w:fldChar w:fldCharType="separate"/>
            </w:r>
            <w:r>
              <w:rPr>
                <w:noProof/>
              </w:rPr>
              <w:t>6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83A318" w14:textId="7CF5FA67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20BD02" wp14:editId="7E544F7B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12065</wp:posOffset>
                      </wp:positionV>
                      <wp:extent cx="1733550" cy="742950"/>
                      <wp:effectExtent l="0" t="0" r="0" b="0"/>
                      <wp:wrapNone/>
                      <wp:docPr id="172580454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4C933" w14:textId="7517DF31" w:rsidR="00962FDF" w:rsidRDefault="007209DE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Office Open: 10:30-2;30 PM</w:t>
                                  </w:r>
                                </w:p>
                                <w:p w14:paraId="63B1ABD6" w14:textId="3E95554C" w:rsidR="007209DE" w:rsidRPr="003A4B47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7030A0"/>
                                    </w:rPr>
                                    <w:t>Happy Birthday, Lee Ann!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20BD02" id="_x0000_s1034" type="#_x0000_t202" style="position:absolute;left:0;text-align:left;margin-left:-7.8pt;margin-top:.95pt;width:136.5pt;height:5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" filled="f" stroked="f" strokeweight=".5pt">
                      <v:textbox>
                        <w:txbxContent>
                          <w:p w14:paraId="0E24C933" w14:textId="7517DF31" w:rsidR="00962FDF" w:rsidRDefault="007209DE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Office Open: 10:30-2;30 PM</w:t>
                            </w:r>
                          </w:p>
                          <w:p w14:paraId="63B1ABD6" w14:textId="3E95554C" w:rsidR="007209DE" w:rsidRPr="003A4B47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  <w:color w:val="7030A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7030A0"/>
                              </w:rPr>
                              <w:t>Happy Birthday, Lee Ann!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=E4+1 </w:instrText>
            </w:r>
            <w:r w:rsidR="009035F5">
              <w:fldChar w:fldCharType="separate"/>
            </w:r>
            <w:r>
              <w:rPr>
                <w:noProof/>
              </w:rPr>
              <w:t>7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14915A" w14:textId="7739D0E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962FDF">
              <w:rPr>
                <w:noProof/>
              </w:rPr>
              <w:t>8</w:t>
            </w:r>
            <w:r>
              <w:fldChar w:fldCharType="end"/>
            </w:r>
          </w:p>
        </w:tc>
      </w:tr>
      <w:tr w:rsidR="002F6E35" w14:paraId="6B18770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015A68B" w14:textId="7BF862B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A2F1D9" w14:textId="045E12E8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24D306" w14:textId="4A0A48F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EC041B4" w14:textId="49B0F2A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A57CE4" w14:textId="6F8CF50F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B52340" w14:textId="2E1529E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1621B9" w14:textId="30CD5433" w:rsidR="002F6E35" w:rsidRDefault="002F6E35"/>
        </w:tc>
      </w:tr>
      <w:tr w:rsidR="002F6E35" w14:paraId="40FFAB7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49AD93A" w14:textId="7E78C379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90C6CC" wp14:editId="2FB750E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8890</wp:posOffset>
                      </wp:positionV>
                      <wp:extent cx="1657350" cy="742950"/>
                      <wp:effectExtent l="0" t="0" r="0" b="0"/>
                      <wp:wrapNone/>
                      <wp:docPr id="37686352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95B7C" w14:textId="72E1BA75" w:rsidR="00962FDF" w:rsidRDefault="003E250A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B050"/>
                                    </w:rPr>
                                    <w:t>Holy Eucharist, 9 AM</w:t>
                                  </w:r>
                                </w:p>
                                <w:p w14:paraId="1AE5BB8F" w14:textId="0090FBB3" w:rsidR="003E250A" w:rsidRPr="003E250A" w:rsidRDefault="003E250A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00" w:themeColor="text1"/>
                                    </w:rPr>
                                    <w:t>LS: Larry, LEM: John B, Ushers: Sue, John &amp; Tyler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90C6CC" id="_x0000_s1035" type="#_x0000_t202" style="position:absolute;left:0;text-align:left;margin-left:-3.55pt;margin-top:.7pt;width:130.5pt;height:5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" filled="f" stroked="f" strokeweight=".5pt">
                      <v:textbox>
                        <w:txbxContent>
                          <w:p w14:paraId="0D795B7C" w14:textId="72E1BA75" w:rsidR="00962FDF" w:rsidRDefault="003E250A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B050"/>
                              </w:rPr>
                              <w:t>Holy Eucharist, 9 AM</w:t>
                            </w:r>
                          </w:p>
                          <w:p w14:paraId="1AE5BB8F" w14:textId="0090FBB3" w:rsidR="003E250A" w:rsidRPr="003E250A" w:rsidRDefault="003E250A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 w:themeColor="text1"/>
                              </w:rPr>
                              <w:t>LS: Larry, LEM: John B, Ushers: Sue, John &amp; Tyler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=G4+1 </w:instrText>
            </w:r>
            <w:r w:rsidR="009035F5">
              <w:fldChar w:fldCharType="separate"/>
            </w:r>
            <w:r>
              <w:rPr>
                <w:noProof/>
              </w:rPr>
              <w:t>9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8C5AD0" w14:textId="0B521B6D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401066" wp14:editId="4D52CB68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8890</wp:posOffset>
                      </wp:positionV>
                      <wp:extent cx="1714500" cy="742950"/>
                      <wp:effectExtent l="0" t="0" r="0" b="0"/>
                      <wp:wrapNone/>
                      <wp:docPr id="2374279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EFEF44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401066" id="_x0000_s1036" type="#_x0000_t202" style="position:absolute;left:0;text-align:left;margin-left:-5.95pt;margin-top:.7pt;width:135pt;height:58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" filled="f" stroked="f" strokeweight=".5pt">
                      <v:textbox>
                        <w:txbxContent>
                          <w:p w14:paraId="79EFEF44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=A6+1 </w:instrText>
            </w:r>
            <w:r w:rsidR="009035F5">
              <w:fldChar w:fldCharType="separate"/>
            </w:r>
            <w:r>
              <w:rPr>
                <w:noProof/>
              </w:rPr>
              <w:t>10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84C81D" w14:textId="4E8ED0A8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7AF85C" wp14:editId="0FAEF5A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18415</wp:posOffset>
                      </wp:positionV>
                      <wp:extent cx="1657350" cy="742950"/>
                      <wp:effectExtent l="0" t="0" r="0" b="0"/>
                      <wp:wrapNone/>
                      <wp:docPr id="28931574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1DE0E1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7AF85C" id="_x0000_s1037" type="#_x0000_t202" style="position:absolute;left:0;text-align:left;margin-left:-4.55pt;margin-top:1.45pt;width:130.5pt;height:58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" filled="f" stroked="f" strokeweight=".5pt">
                      <v:textbox>
                        <w:txbxContent>
                          <w:p w14:paraId="251DE0E1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=B6+1 </w:instrText>
            </w:r>
            <w:r w:rsidR="009035F5">
              <w:fldChar w:fldCharType="separate"/>
            </w:r>
            <w:r>
              <w:rPr>
                <w:noProof/>
              </w:rPr>
              <w:t>11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FDBF3F" w14:textId="17DBC256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156472" wp14:editId="37663144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66040</wp:posOffset>
                      </wp:positionV>
                      <wp:extent cx="1704975" cy="704850"/>
                      <wp:effectExtent l="0" t="0" r="0" b="0"/>
                      <wp:wrapNone/>
                      <wp:docPr id="103793244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7A21C" w14:textId="7767D380" w:rsidR="00962FDF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Office Open: 10:30-2:30  PM</w:t>
                                  </w:r>
                                </w:p>
                                <w:p w14:paraId="0E716950" w14:textId="77777777" w:rsidR="003A4B47" w:rsidRPr="00962FDF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56472" id="_x0000_s1038" type="#_x0000_t202" style="position:absolute;left:0;text-align:left;margin-left:-7.6pt;margin-top:5.2pt;width:134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" filled="f" stroked="f" strokeweight=".5pt">
                      <v:textbox>
                        <w:txbxContent>
                          <w:p w14:paraId="57E7A21C" w14:textId="7767D380" w:rsidR="00962FDF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Office Open: 10:30-2:30  PM</w:t>
                            </w:r>
                          </w:p>
                          <w:p w14:paraId="0E716950" w14:textId="77777777" w:rsidR="003A4B47" w:rsidRPr="00962FDF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=C6+1 </w:instrText>
            </w:r>
            <w:r w:rsidR="009035F5">
              <w:fldChar w:fldCharType="separate"/>
            </w:r>
            <w:r>
              <w:rPr>
                <w:noProof/>
              </w:rPr>
              <w:t>12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9ED55E" w14:textId="407ED115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097B1B" wp14:editId="2762ED6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18415</wp:posOffset>
                      </wp:positionV>
                      <wp:extent cx="1657350" cy="742950"/>
                      <wp:effectExtent l="0" t="0" r="0" b="0"/>
                      <wp:wrapNone/>
                      <wp:docPr id="34296946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5327DD" w14:textId="49474FAF" w:rsidR="003A4B47" w:rsidRPr="003A4B47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  <w:t>Men’s Breakfast, 8:30 AM at Ala Carte After Hours</w:t>
                                  </w:r>
                                </w:p>
                                <w:p w14:paraId="64BB2CBD" w14:textId="4B95365B" w:rsidR="00962FDF" w:rsidRPr="003A4B47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7030A0"/>
                                    </w:rPr>
                                    <w:t>Happy Birthday, Judy!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097B1B" id="_x0000_s1039" type="#_x0000_t202" style="position:absolute;left:0;text-align:left;margin-left:-4.75pt;margin-top:1.45pt;width:130.5pt;height:58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" filled="f" stroked="f" strokeweight=".5pt">
                      <v:textbox>
                        <w:txbxContent>
                          <w:p w14:paraId="365327DD" w14:textId="49474FAF" w:rsidR="003A4B47" w:rsidRPr="003A4B47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00FF" w:themeColor="background2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FF" w:themeColor="background2"/>
                              </w:rPr>
                              <w:t>Men’s Breakfast, 8:30 AM at Ala Carte After Hours</w:t>
                            </w:r>
                          </w:p>
                          <w:p w14:paraId="64BB2CBD" w14:textId="4B95365B" w:rsidR="00962FDF" w:rsidRPr="003A4B47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  <w:color w:val="7030A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7030A0"/>
                              </w:rPr>
                              <w:t>Happy Birthday, Judy!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=D6+1 </w:instrText>
            </w:r>
            <w:r w:rsidR="009035F5">
              <w:fldChar w:fldCharType="separate"/>
            </w:r>
            <w:r>
              <w:rPr>
                <w:noProof/>
              </w:rPr>
              <w:t>13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76C25D4" w14:textId="46AA00F2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20578C" wp14:editId="2DA98149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66039</wp:posOffset>
                      </wp:positionV>
                      <wp:extent cx="1743075" cy="695325"/>
                      <wp:effectExtent l="0" t="0" r="0" b="0"/>
                      <wp:wrapNone/>
                      <wp:docPr id="200246271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27F768" w14:textId="62ADE6CA" w:rsidR="00962FDF" w:rsidRPr="00962FDF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Office Open: 10:30-2:30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0578C" id="_x0000_s1040" type="#_x0000_t202" style="position:absolute;left:0;text-align:left;margin-left:-7.8pt;margin-top:5.2pt;width:137.25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y6Gg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" filled="f" stroked="f" strokeweight=".5pt">
                      <v:textbox>
                        <w:txbxContent>
                          <w:p w14:paraId="5C27F768" w14:textId="62ADE6CA" w:rsidR="00962FDF" w:rsidRPr="00962FDF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Office Open: 10:30-2:30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=E6+1 </w:instrText>
            </w:r>
            <w:r w:rsidR="009035F5">
              <w:fldChar w:fldCharType="separate"/>
            </w:r>
            <w:r>
              <w:rPr>
                <w:noProof/>
              </w:rPr>
              <w:t>14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F41613" w14:textId="07768C92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3239E7" wp14:editId="61608B5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18415</wp:posOffset>
                      </wp:positionV>
                      <wp:extent cx="1657350" cy="742950"/>
                      <wp:effectExtent l="0" t="0" r="0" b="0"/>
                      <wp:wrapNone/>
                      <wp:docPr id="2049116488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F31BBC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3239E7" id="_x0000_s1041" type="#_x0000_t202" style="position:absolute;left:0;text-align:left;margin-left:-4.95pt;margin-top:1.45pt;width:130.5pt;height:58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/YGQIAADQ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" filled="f" stroked="f" strokeweight=".5pt">
                      <v:textbox>
                        <w:txbxContent>
                          <w:p w14:paraId="02F31BBC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=F6+1 </w:instrText>
            </w:r>
            <w:r w:rsidR="009035F5">
              <w:fldChar w:fldCharType="separate"/>
            </w:r>
            <w:r>
              <w:rPr>
                <w:noProof/>
              </w:rPr>
              <w:t>15</w:t>
            </w:r>
            <w:r w:rsidR="009035F5">
              <w:fldChar w:fldCharType="end"/>
            </w:r>
          </w:p>
        </w:tc>
      </w:tr>
      <w:tr w:rsidR="002F6E35" w14:paraId="56A0661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B6303C0" w14:textId="692CACA2" w:rsidR="002F6E35" w:rsidRDefault="00962F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77CB12" wp14:editId="6FE1FB6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600075</wp:posOffset>
                      </wp:positionV>
                      <wp:extent cx="1647825" cy="742950"/>
                      <wp:effectExtent l="0" t="0" r="0" b="0"/>
                      <wp:wrapNone/>
                      <wp:docPr id="45736877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B6965" w14:textId="26D26DD2" w:rsidR="00962FDF" w:rsidRDefault="003E250A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B050"/>
                                    </w:rPr>
                                    <w:t>Holy Eucharist, 9 AM</w:t>
                                  </w:r>
                                </w:p>
                                <w:p w14:paraId="351C98C7" w14:textId="59E5340B" w:rsidR="003E250A" w:rsidRPr="003E250A" w:rsidRDefault="003E250A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LS: Dan, LEM/Reader: Marie &amp; Sandy, Usher; Bonnie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77CB12" id="_x0000_s1042" type="#_x0000_t202" style="position:absolute;margin-left:-2.8pt;margin-top:47.25pt;width:129.75pt;height:58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eFGgIAADQ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" filled="f" stroked="f" strokeweight=".5pt">
                      <v:textbox>
                        <w:txbxContent>
                          <w:p w14:paraId="69FB6965" w14:textId="26D26DD2" w:rsidR="00962FDF" w:rsidRDefault="003E250A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B050"/>
                              </w:rPr>
                              <w:t>Holy Eucharist, 9 AM</w:t>
                            </w:r>
                          </w:p>
                          <w:p w14:paraId="351C98C7" w14:textId="59E5340B" w:rsidR="003E250A" w:rsidRPr="003E250A" w:rsidRDefault="003E250A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LS: Dan, LEM/Reader: Marie &amp; Sandy, Usher; Bonnie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93A3B6" w14:textId="574E1D1F" w:rsidR="002F6E35" w:rsidRDefault="00962F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344E8F" wp14:editId="3BC8C29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571500</wp:posOffset>
                      </wp:positionV>
                      <wp:extent cx="1666875" cy="742950"/>
                      <wp:effectExtent l="0" t="0" r="0" b="0"/>
                      <wp:wrapNone/>
                      <wp:docPr id="163683525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7B8A3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344E8F" id="_x0000_s1043" type="#_x0000_t202" style="position:absolute;margin-left:-5.95pt;margin-top:45pt;width:131.25pt;height:58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YGGwIAADQ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" filled="f" stroked="f" strokeweight=".5pt">
                      <v:textbox>
                        <w:txbxContent>
                          <w:p w14:paraId="71E7B8A3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FC311F" w14:textId="419364C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F527FD" w14:textId="766EE889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0BD173" w14:textId="26C72262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6F1FFD" w14:textId="4B52E86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2B0660" w14:textId="5037CB14" w:rsidR="002F6E35" w:rsidRDefault="002F6E35"/>
        </w:tc>
      </w:tr>
      <w:tr w:rsidR="002F6E35" w14:paraId="1F17A23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278882B" w14:textId="418B78B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962FD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0CCC56" w14:textId="353D2B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962FD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07DC9B" w14:textId="2DD4E785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CEA735" wp14:editId="6390DFF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90805</wp:posOffset>
                      </wp:positionV>
                      <wp:extent cx="1657350" cy="666750"/>
                      <wp:effectExtent l="0" t="0" r="0" b="0"/>
                      <wp:wrapNone/>
                      <wp:docPr id="12007360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C01AFB" w14:textId="3D4EB43E" w:rsidR="00962FDF" w:rsidRPr="003A4B47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  <w:t>Knitting Ministry, 1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EA735" id="_x0000_s1044" type="#_x0000_t202" style="position:absolute;left:0;text-align:left;margin-left:-4.55pt;margin-top:7.15pt;width:130.5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Q9GAIAADQ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" filled="f" stroked="f" strokeweight=".5pt">
                      <v:textbox>
                        <w:txbxContent>
                          <w:p w14:paraId="6AC01AFB" w14:textId="3D4EB43E" w:rsidR="00962FDF" w:rsidRPr="003A4B47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00FF" w:themeColor="background2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FF" w:themeColor="background2"/>
                              </w:rPr>
                              <w:t>Knitting Ministry, 1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=B8+1 </w:instrText>
            </w:r>
            <w:r w:rsidR="009035F5">
              <w:fldChar w:fldCharType="separate"/>
            </w:r>
            <w:r>
              <w:rPr>
                <w:noProof/>
              </w:rPr>
              <w:t>18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3A6E639" w14:textId="10C27FD8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77D28BB" wp14:editId="2AF3A304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52705</wp:posOffset>
                      </wp:positionV>
                      <wp:extent cx="1733550" cy="704850"/>
                      <wp:effectExtent l="0" t="0" r="0" b="0"/>
                      <wp:wrapNone/>
                      <wp:docPr id="137851153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04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C2AC43" w14:textId="2CE6EC46" w:rsidR="00962FDF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Office Open: 10:30-2:30 PM</w:t>
                                  </w:r>
                                </w:p>
                                <w:p w14:paraId="697EA4A1" w14:textId="2B07C156" w:rsidR="003A4B47" w:rsidRPr="003A4B47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FF0000"/>
                                    </w:rPr>
                                    <w:t>Vestry Meeting, 4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D28BB" id="_x0000_s1045" type="#_x0000_t202" style="position:absolute;left:0;text-align:left;margin-left:-7.6pt;margin-top:4.15pt;width:136.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" filled="f" stroked="f" strokeweight=".5pt">
                      <v:textbox>
                        <w:txbxContent>
                          <w:p w14:paraId="5BC2AC43" w14:textId="2CE6EC46" w:rsidR="00962FDF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Office Open: 10:30-2:30 PM</w:t>
                            </w:r>
                          </w:p>
                          <w:p w14:paraId="697EA4A1" w14:textId="2B07C156" w:rsidR="003A4B47" w:rsidRPr="003A4B47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  <w:color w:val="FF000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FF0000"/>
                              </w:rPr>
                              <w:t>Vestry Meeting, 4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=C8+1 </w:instrText>
            </w:r>
            <w:r w:rsidR="009035F5">
              <w:fldChar w:fldCharType="separate"/>
            </w:r>
            <w:r>
              <w:rPr>
                <w:noProof/>
              </w:rPr>
              <w:t>19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4DAF039" w14:textId="5DCDEC6C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B7152D" wp14:editId="5EF89E0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14605</wp:posOffset>
                      </wp:positionV>
                      <wp:extent cx="1657350" cy="742950"/>
                      <wp:effectExtent l="0" t="0" r="0" b="0"/>
                      <wp:wrapNone/>
                      <wp:docPr id="94355311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AF4116" w14:textId="0295E595" w:rsidR="00962FDF" w:rsidRPr="003A4B47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  <w:t xml:space="preserve">Ladies Night Out, 5 PM at Twin </w:t>
                                  </w:r>
                                  <w:proofErr w:type="spellStart"/>
                                  <w:r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  <w:t>Oast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B7152D" id="_x0000_s1046" type="#_x0000_t202" style="position:absolute;left:0;text-align:left;margin-left:-4.75pt;margin-top:1.15pt;width:130.5pt;height:58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" filled="f" stroked="f" strokeweight=".5pt">
                      <v:textbox>
                        <w:txbxContent>
                          <w:p w14:paraId="10AF4116" w14:textId="0295E595" w:rsidR="00962FDF" w:rsidRPr="003A4B47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00FF" w:themeColor="background2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FF" w:themeColor="background2"/>
                              </w:rPr>
                              <w:t xml:space="preserve">Ladies Night Out, 5 PM at Twin </w:t>
                            </w:r>
                            <w:proofErr w:type="spellStart"/>
                            <w:r>
                              <w:rPr>
                                <w:rFonts w:ascii="Elephant" w:hAnsi="Elephant"/>
                                <w:color w:val="0000FF" w:themeColor="background2"/>
                              </w:rPr>
                              <w:t>Oast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=D8+1 </w:instrText>
            </w:r>
            <w:r w:rsidR="009035F5">
              <w:fldChar w:fldCharType="separate"/>
            </w:r>
            <w:r>
              <w:rPr>
                <w:noProof/>
              </w:rPr>
              <w:t>20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3E9A8A" w14:textId="0B34A891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7FDE9CD" wp14:editId="7C91D28A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52704</wp:posOffset>
                      </wp:positionV>
                      <wp:extent cx="1733550" cy="695325"/>
                      <wp:effectExtent l="0" t="0" r="0" b="0"/>
                      <wp:wrapNone/>
                      <wp:docPr id="196776618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F3DB8D" w14:textId="2AB03F0D" w:rsidR="00962FDF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Office Open, 10:30-2:30 PM</w:t>
                                  </w:r>
                                </w:p>
                                <w:p w14:paraId="195BBC4E" w14:textId="3FD9EE80" w:rsidR="003A4B47" w:rsidRPr="003A4B47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7030A0"/>
                                    </w:rPr>
                                    <w:t>Happy Birthday, Fr. John!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DE9CD" id="_x0000_s1047" type="#_x0000_t202" style="position:absolute;left:0;text-align:left;margin-left:-7.8pt;margin-top:4.15pt;width:136.5pt;height:5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" filled="f" stroked="f" strokeweight=".5pt">
                      <v:textbox>
                        <w:txbxContent>
                          <w:p w14:paraId="3FF3DB8D" w14:textId="2AB03F0D" w:rsidR="00962FDF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Office Open, 10:30-2:30 PM</w:t>
                            </w:r>
                          </w:p>
                          <w:p w14:paraId="195BBC4E" w14:textId="3FD9EE80" w:rsidR="003A4B47" w:rsidRPr="003A4B47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  <w:color w:val="7030A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7030A0"/>
                              </w:rPr>
                              <w:t>Happy Birthday, Fr. John!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=E8+1 </w:instrText>
            </w:r>
            <w:r w:rsidR="009035F5">
              <w:fldChar w:fldCharType="separate"/>
            </w:r>
            <w:r>
              <w:rPr>
                <w:noProof/>
              </w:rPr>
              <w:t>21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BB862F" w14:textId="4DB3E7E6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CB5FAB" wp14:editId="78077F6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14605</wp:posOffset>
                      </wp:positionV>
                      <wp:extent cx="1657350" cy="742950"/>
                      <wp:effectExtent l="0" t="0" r="0" b="0"/>
                      <wp:wrapNone/>
                      <wp:docPr id="50164536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C5CB16" w14:textId="7E7DFE5B" w:rsidR="003A4B47" w:rsidRPr="003A4B47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  <w:t>Let’s make fruit preserves: 2 PM Guild Hall</w:t>
                                  </w:r>
                                  <w:r w:rsidR="003B0F1B"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  <w:t xml:space="preserve"> (Please RSVP!)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CB5FAB" id="_x0000_s1048" type="#_x0000_t202" style="position:absolute;left:0;text-align:left;margin-left:-4.95pt;margin-top:1.15pt;width:130.5pt;height:58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IEGQIAADQ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" filled="f" stroked="f" strokeweight=".5pt">
                      <v:textbox>
                        <w:txbxContent>
                          <w:p w14:paraId="7DC5CB16" w14:textId="7E7DFE5B" w:rsidR="003A4B47" w:rsidRPr="003A4B47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00FF" w:themeColor="background2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FF" w:themeColor="background2"/>
                              </w:rPr>
                              <w:t>Let’s make fruit preserves: 2 PM Guild Hall</w:t>
                            </w:r>
                            <w:r w:rsidR="003B0F1B">
                              <w:rPr>
                                <w:rFonts w:ascii="Elephant" w:hAnsi="Elephant"/>
                                <w:color w:val="0000FF" w:themeColor="background2"/>
                              </w:rPr>
                              <w:t xml:space="preserve"> (Please RSVP!)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 =F8+1 </w:instrText>
            </w:r>
            <w:r w:rsidR="009035F5">
              <w:fldChar w:fldCharType="separate"/>
            </w:r>
            <w:r>
              <w:rPr>
                <w:noProof/>
              </w:rPr>
              <w:t>22</w:t>
            </w:r>
            <w:r w:rsidR="009035F5">
              <w:fldChar w:fldCharType="end"/>
            </w:r>
          </w:p>
        </w:tc>
      </w:tr>
      <w:tr w:rsidR="002F6E35" w14:paraId="7E4A250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8B6525F" w14:textId="07D09D3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582EA2B" w14:textId="6ECD5BF8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5E3D6C" w14:textId="059AFAC8" w:rsidR="002F6E35" w:rsidRDefault="00962F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F153AD" wp14:editId="2CD9BF7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587375</wp:posOffset>
                      </wp:positionV>
                      <wp:extent cx="1657350" cy="742950"/>
                      <wp:effectExtent l="0" t="0" r="0" b="0"/>
                      <wp:wrapNone/>
                      <wp:docPr id="77331574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7AEA6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F153AD" id="_x0000_s1049" type="#_x0000_t202" style="position:absolute;margin-left:-4.55pt;margin-top:46.25pt;width:130.5pt;height:58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" filled="f" stroked="f" strokeweight=".5pt">
                      <v:textbox>
                        <w:txbxContent>
                          <w:p w14:paraId="30E7AEA6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675538" w14:textId="168BEAFC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3CF7EB" w14:textId="61C8576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FFE384" w14:textId="60CC1426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C7FD37" w14:textId="2D0A9665" w:rsidR="002F6E35" w:rsidRDefault="00962F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9A2009" wp14:editId="7529CA3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596900</wp:posOffset>
                      </wp:positionV>
                      <wp:extent cx="1657350" cy="742950"/>
                      <wp:effectExtent l="0" t="0" r="0" b="0"/>
                      <wp:wrapNone/>
                      <wp:docPr id="4503219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8D0C28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9A2009" id="_x0000_s1050" type="#_x0000_t202" style="position:absolute;margin-left:-4.95pt;margin-top:47pt;width:130.5pt;height:58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" filled="f" stroked="f" strokeweight=".5pt">
                      <v:textbox>
                        <w:txbxContent>
                          <w:p w14:paraId="088D0C28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E35" w14:paraId="3D090BE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D7AAB7E" w14:textId="7F64C908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65FC8B" wp14:editId="22016B6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1905</wp:posOffset>
                      </wp:positionV>
                      <wp:extent cx="1695450" cy="742950"/>
                      <wp:effectExtent l="0" t="0" r="0" b="0"/>
                      <wp:wrapNone/>
                      <wp:docPr id="57717695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4465D" w14:textId="00D84EEB" w:rsidR="00962FDF" w:rsidRDefault="003E250A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B050"/>
                                    </w:rPr>
                                    <w:t>Holy Eucharist, 9 AM</w:t>
                                  </w:r>
                                </w:p>
                                <w:p w14:paraId="276EA2FB" w14:textId="2F7A89BA" w:rsidR="003E250A" w:rsidRPr="003E250A" w:rsidRDefault="003E250A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LS: Sue &amp; Tyler, LEM: John B, Usher</w:t>
                                  </w:r>
                                  <w:r w:rsidR="007209DE">
                                    <w:rPr>
                                      <w:rFonts w:ascii="Elephant" w:hAnsi="Elephant"/>
                                    </w:rPr>
                                    <w:t>: Debby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65FC8B" id="_x0000_s1051" type="#_x0000_t202" style="position:absolute;left:0;text-align:left;margin-left:-3.55pt;margin-top:.15pt;width:133.5pt;height:58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" filled="f" stroked="f" strokeweight=".5pt">
                      <v:textbox>
                        <w:txbxContent>
                          <w:p w14:paraId="09D4465D" w14:textId="00D84EEB" w:rsidR="00962FDF" w:rsidRDefault="003E250A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B050"/>
                              </w:rPr>
                              <w:t>Holy Eucharist, 9 AM</w:t>
                            </w:r>
                          </w:p>
                          <w:p w14:paraId="276EA2FB" w14:textId="2F7A89BA" w:rsidR="003E250A" w:rsidRPr="003E250A" w:rsidRDefault="003E250A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LS: Sue &amp; Tyler, LEM: John B, Usher</w:t>
                            </w:r>
                            <w:r w:rsidR="007209DE">
                              <w:rPr>
                                <w:rFonts w:ascii="Elephant" w:hAnsi="Elephant"/>
                              </w:rPr>
                              <w:t>: Debby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=G8</w:instrText>
            </w:r>
            <w:r w:rsidR="009035F5">
              <w:fldChar w:fldCharType="separate"/>
            </w:r>
            <w:r>
              <w:rPr>
                <w:noProof/>
              </w:rPr>
              <w:instrText>22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=G8 </w:instrText>
            </w:r>
            <w:r w:rsidR="009035F5">
              <w:fldChar w:fldCharType="separate"/>
            </w:r>
            <w:r>
              <w:rPr>
                <w:noProof/>
              </w:rPr>
              <w:instrText>22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=G8+1 </w:instrText>
            </w:r>
            <w:r w:rsidR="009035F5">
              <w:fldChar w:fldCharType="separate"/>
            </w:r>
            <w:r>
              <w:rPr>
                <w:noProof/>
              </w:rPr>
              <w:instrText>23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23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23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120505" w14:textId="051573E8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7AA12A" wp14:editId="6E24ED0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1905</wp:posOffset>
                      </wp:positionV>
                      <wp:extent cx="1714500" cy="742950"/>
                      <wp:effectExtent l="0" t="0" r="0" b="0"/>
                      <wp:wrapNone/>
                      <wp:docPr id="8479751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812FA4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7AA12A" id="_x0000_s1052" type="#_x0000_t202" style="position:absolute;left:0;text-align:left;margin-left:-5.95pt;margin-top:.15pt;width:135pt;height:58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1PGgIAADQ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" filled="f" stroked="f" strokeweight=".5pt">
                      <v:textbox>
                        <w:txbxContent>
                          <w:p w14:paraId="58812FA4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=A10</w:instrText>
            </w:r>
            <w:r w:rsidR="009035F5">
              <w:fldChar w:fldCharType="separate"/>
            </w:r>
            <w:r>
              <w:rPr>
                <w:noProof/>
              </w:rPr>
              <w:instrText>23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=A10 </w:instrText>
            </w:r>
            <w:r w:rsidR="009035F5">
              <w:fldChar w:fldCharType="separate"/>
            </w:r>
            <w:r>
              <w:rPr>
                <w:noProof/>
              </w:rPr>
              <w:instrText>23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=A10+1 </w:instrText>
            </w:r>
            <w:r w:rsidR="009035F5">
              <w:fldChar w:fldCharType="separate"/>
            </w:r>
            <w:r>
              <w:rPr>
                <w:noProof/>
              </w:rPr>
              <w:instrText>24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24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24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578195" w14:textId="27FA628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962FD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962FDF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2FD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962FDF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2FDF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962FD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131922" w14:textId="72820062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0820E6F" wp14:editId="51554818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68579</wp:posOffset>
                      </wp:positionV>
                      <wp:extent cx="1733550" cy="676275"/>
                      <wp:effectExtent l="0" t="0" r="0" b="0"/>
                      <wp:wrapNone/>
                      <wp:docPr id="180992823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9382A1" w14:textId="35EF8CC7" w:rsidR="00962FDF" w:rsidRPr="00962FDF" w:rsidRDefault="003A4B47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Office Open: 10:30-2:30 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20E6F" id="_x0000_s1053" type="#_x0000_t202" style="position:absolute;left:0;text-align:left;margin-left:-7.6pt;margin-top:5.4pt;width:136.5pt;height: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ZQGQIAADQ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" filled="f" stroked="f" strokeweight=".5pt">
                      <v:textbox>
                        <w:txbxContent>
                          <w:p w14:paraId="259382A1" w14:textId="35EF8CC7" w:rsidR="00962FDF" w:rsidRPr="00962FDF" w:rsidRDefault="003A4B47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Office Open: 10:30-2:30 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=C10</w:instrText>
            </w:r>
            <w:r w:rsidR="009035F5">
              <w:fldChar w:fldCharType="separate"/>
            </w:r>
            <w:r>
              <w:rPr>
                <w:noProof/>
              </w:rPr>
              <w:instrText>25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=C10 </w:instrText>
            </w:r>
            <w:r w:rsidR="009035F5">
              <w:fldChar w:fldCharType="separate"/>
            </w:r>
            <w:r>
              <w:rPr>
                <w:noProof/>
              </w:rPr>
              <w:instrText>25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=C10+1 </w:instrText>
            </w:r>
            <w:r w:rsidR="009035F5">
              <w:fldChar w:fldCharType="separate"/>
            </w:r>
            <w:r>
              <w:rPr>
                <w:noProof/>
              </w:rPr>
              <w:instrText>26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26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26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BB7E554" w14:textId="5CA0D459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55F299" wp14:editId="1C350AD2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11430</wp:posOffset>
                      </wp:positionV>
                      <wp:extent cx="1657350" cy="742950"/>
                      <wp:effectExtent l="0" t="0" r="0" b="0"/>
                      <wp:wrapNone/>
                      <wp:docPr id="37518981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421968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55F299" id="_x0000_s1054" type="#_x0000_t202" style="position:absolute;left:0;text-align:left;margin-left:-4.75pt;margin-top:.9pt;width:130.5pt;height:58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" filled="f" stroked="f" strokeweight=".5pt">
                      <v:textbox>
                        <w:txbxContent>
                          <w:p w14:paraId="0D421968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=D10</w:instrText>
            </w:r>
            <w:r w:rsidR="009035F5">
              <w:fldChar w:fldCharType="separate"/>
            </w:r>
            <w:r>
              <w:rPr>
                <w:noProof/>
              </w:rPr>
              <w:instrText>26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=D10 </w:instrText>
            </w:r>
            <w:r w:rsidR="009035F5">
              <w:fldChar w:fldCharType="separate"/>
            </w:r>
            <w:r>
              <w:rPr>
                <w:noProof/>
              </w:rPr>
              <w:instrText>26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=D10+1 </w:instrText>
            </w:r>
            <w:r w:rsidR="009035F5">
              <w:fldChar w:fldCharType="separate"/>
            </w:r>
            <w:r>
              <w:rPr>
                <w:noProof/>
              </w:rPr>
              <w:instrText>27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27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27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E56EEE" w14:textId="1DE580DB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99547B" wp14:editId="3D963234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68579</wp:posOffset>
                      </wp:positionV>
                      <wp:extent cx="1743075" cy="695325"/>
                      <wp:effectExtent l="0" t="0" r="0" b="0"/>
                      <wp:wrapNone/>
                      <wp:docPr id="1091093669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FF5332" w14:textId="694EDC12" w:rsidR="00962FDF" w:rsidRDefault="003B0F1B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Office Open, 10:30-2:30 PM</w:t>
                                  </w:r>
                                </w:p>
                                <w:p w14:paraId="0E0B6B48" w14:textId="43716EB1" w:rsidR="003B0F1B" w:rsidRPr="003B0F1B" w:rsidRDefault="003B0F1B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7030A0"/>
                                    </w:rPr>
                                    <w:t>Happy Birthday, Anne!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9547B" id="_x0000_s1055" type="#_x0000_t202" style="position:absolute;left:0;text-align:left;margin-left:-7.8pt;margin-top:5.4pt;width:137.25pt;height:5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cLHAIAADQ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" filled="f" stroked="f" strokeweight=".5pt">
                      <v:textbox>
                        <w:txbxContent>
                          <w:p w14:paraId="20FF5332" w14:textId="694EDC12" w:rsidR="00962FDF" w:rsidRDefault="003B0F1B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Office Open, 10:30-2:30 PM</w:t>
                            </w:r>
                          </w:p>
                          <w:p w14:paraId="0E0B6B48" w14:textId="43716EB1" w:rsidR="003B0F1B" w:rsidRPr="003B0F1B" w:rsidRDefault="003B0F1B" w:rsidP="00962FDF">
                            <w:pPr>
                              <w:contextualSpacing/>
                              <w:rPr>
                                <w:rFonts w:ascii="Elephant" w:hAnsi="Elephant"/>
                                <w:color w:val="7030A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7030A0"/>
                              </w:rPr>
                              <w:t>Happy Birthday, Anne!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=E10</w:instrText>
            </w:r>
            <w:r w:rsidR="009035F5">
              <w:fldChar w:fldCharType="separate"/>
            </w:r>
            <w:r>
              <w:rPr>
                <w:noProof/>
              </w:rPr>
              <w:instrText>27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=E10 </w:instrText>
            </w:r>
            <w:r w:rsidR="009035F5">
              <w:fldChar w:fldCharType="separate"/>
            </w:r>
            <w:r>
              <w:rPr>
                <w:noProof/>
              </w:rPr>
              <w:instrText>27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=E10+1 </w:instrText>
            </w:r>
            <w:r w:rsidR="009035F5">
              <w:fldChar w:fldCharType="separate"/>
            </w:r>
            <w:r>
              <w:rPr>
                <w:noProof/>
              </w:rPr>
              <w:instrText>28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28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28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DD68C5" w14:textId="0277FC1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962FD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62FD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962FD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62FD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2FD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962FDF">
              <w:rPr>
                <w:noProof/>
              </w:rPr>
              <w:t>29</w:t>
            </w:r>
            <w:r>
              <w:fldChar w:fldCharType="end"/>
            </w:r>
          </w:p>
        </w:tc>
      </w:tr>
      <w:tr w:rsidR="002F6E35" w14:paraId="680C9CD7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F1AA1EB" w14:textId="55F0511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C277A8" w14:textId="6B8F87F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754637" w14:textId="2614C37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139230" w14:textId="28B9947B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DBE59E" w14:textId="2AD230A4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804E8B7" w14:textId="09946B50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F609A4E" w14:textId="3C1C8441" w:rsidR="002F6E35" w:rsidRDefault="002F6E35"/>
        </w:tc>
      </w:tr>
      <w:tr w:rsidR="002F6E35" w14:paraId="4E96E18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46E9E3B5" w14:textId="16C61FB1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46A845" wp14:editId="51843B39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7620</wp:posOffset>
                      </wp:positionV>
                      <wp:extent cx="1657350" cy="742950"/>
                      <wp:effectExtent l="0" t="0" r="0" b="0"/>
                      <wp:wrapNone/>
                      <wp:docPr id="58316263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85FEF" w14:textId="03643781" w:rsidR="00962FDF" w:rsidRDefault="007209DE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B050"/>
                                    </w:rPr>
                                    <w:t>Holy Eucharist, 9 AM</w:t>
                                  </w:r>
                                </w:p>
                                <w:p w14:paraId="154FCFF8" w14:textId="7FCE15DD" w:rsidR="003B0F1B" w:rsidRPr="003B0F1B" w:rsidRDefault="003B0F1B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  <w:color w:val="0000FF" w:themeColor="background2"/>
                                    </w:rPr>
                                    <w:t>(Hymn Service)</w:t>
                                  </w:r>
                                </w:p>
                                <w:p w14:paraId="66706FB0" w14:textId="6AB84EDA" w:rsidR="007209DE" w:rsidRPr="007209DE" w:rsidRDefault="007209DE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  <w:r>
                                    <w:rPr>
                                      <w:rFonts w:ascii="Elephant" w:hAnsi="Elephant"/>
                                    </w:rPr>
                                    <w:t>LS: John Bolte, LEM: Marie, Usher: Larry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46A845" id="_x0000_s1056" type="#_x0000_t202" style="position:absolute;left:0;text-align:left;margin-left:-3.55pt;margin-top:.6pt;width:130.5pt;height:58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" filled="f" stroked="f" strokeweight=".5pt">
                      <v:textbox>
                        <w:txbxContent>
                          <w:p w14:paraId="0A385FEF" w14:textId="03643781" w:rsidR="00962FDF" w:rsidRDefault="007209DE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B050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B050"/>
                              </w:rPr>
                              <w:t>Holy Eucharist, 9 AM</w:t>
                            </w:r>
                          </w:p>
                          <w:p w14:paraId="154FCFF8" w14:textId="7FCE15DD" w:rsidR="003B0F1B" w:rsidRPr="003B0F1B" w:rsidRDefault="003B0F1B" w:rsidP="00962FDF">
                            <w:pPr>
                              <w:contextualSpacing/>
                              <w:rPr>
                                <w:rFonts w:ascii="Elephant" w:hAnsi="Elephant"/>
                                <w:color w:val="0000FF" w:themeColor="background2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FF" w:themeColor="background2"/>
                              </w:rPr>
                              <w:t>(Hymn Service)</w:t>
                            </w:r>
                          </w:p>
                          <w:p w14:paraId="66706FB0" w14:textId="6AB84EDA" w:rsidR="007209DE" w:rsidRPr="007209DE" w:rsidRDefault="007209DE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  <w:r>
                              <w:rPr>
                                <w:rFonts w:ascii="Elephant" w:hAnsi="Elephant"/>
                              </w:rPr>
                              <w:t>LS: John Bolte, LEM: Marie, Usher: Larry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=G10</w:instrText>
            </w:r>
            <w:r w:rsidR="009035F5">
              <w:fldChar w:fldCharType="separate"/>
            </w:r>
            <w:r>
              <w:rPr>
                <w:noProof/>
              </w:rPr>
              <w:instrText>29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=G10 </w:instrText>
            </w:r>
            <w:r w:rsidR="009035F5">
              <w:fldChar w:fldCharType="separate"/>
            </w:r>
            <w:r>
              <w:rPr>
                <w:noProof/>
              </w:rPr>
              <w:instrText>29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=G10+1 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30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5D17D69" w14:textId="6C463659" w:rsidR="002F6E35" w:rsidRDefault="00962FDF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7689A6" wp14:editId="5562294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7620</wp:posOffset>
                      </wp:positionV>
                      <wp:extent cx="1685925" cy="742950"/>
                      <wp:effectExtent l="0" t="0" r="0" b="0"/>
                      <wp:wrapNone/>
                      <wp:docPr id="487564990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BA96B4" w14:textId="77777777" w:rsidR="00962FDF" w:rsidRPr="00962FDF" w:rsidRDefault="00962FDF" w:rsidP="00962FDF">
                                  <w:pPr>
                                    <w:contextualSpacing/>
                                    <w:rPr>
                                      <w:rFonts w:ascii="Elephant" w:hAnsi="Elephan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7689A6" id="_x0000_s1057" type="#_x0000_t202" style="position:absolute;left:0;text-align:left;margin-left:-3.7pt;margin-top:.6pt;width:132.75pt;height:58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7SGwIAADQ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" filled="f" stroked="f" strokeweight=".5pt">
                      <v:textbox>
                        <w:txbxContent>
                          <w:p w14:paraId="49BA96B4" w14:textId="77777777" w:rsidR="00962FDF" w:rsidRPr="00962FDF" w:rsidRDefault="00962FDF" w:rsidP="00962FDF">
                            <w:pPr>
                              <w:contextualSpacing/>
                              <w:rPr>
                                <w:rFonts w:ascii="Elephant" w:hAnsi="Elephan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=A12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=A12 </w:instrText>
            </w:r>
            <w:r w:rsidR="009035F5">
              <w:fldChar w:fldCharType="separate"/>
            </w:r>
            <w:r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>
              <w:instrText>31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=A12+1 </w:instrText>
            </w:r>
            <w:r w:rsidR="009035F5">
              <w:fldChar w:fldCharType="separate"/>
            </w:r>
            <w:r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separate"/>
            </w:r>
            <w:r>
              <w:rPr>
                <w:noProof/>
              </w:rPr>
              <w:instrText>31</w:instrText>
            </w:r>
            <w:r w:rsidR="009035F5">
              <w:fldChar w:fldCharType="end"/>
            </w:r>
            <w:r w:rsidR="009035F5">
              <w:fldChar w:fldCharType="separate"/>
            </w:r>
            <w:r>
              <w:rPr>
                <w:noProof/>
              </w:rPr>
              <w:t>31</w:t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0C4D2C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9D6E786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47CC13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10E3EE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A8F82B9" w14:textId="77777777" w:rsidR="002F6E35" w:rsidRDefault="002F6E35">
            <w:pPr>
              <w:pStyle w:val="Dates"/>
            </w:pPr>
          </w:p>
        </w:tc>
      </w:tr>
      <w:tr w:rsidR="002F6E35" w14:paraId="5026A785" w14:textId="77777777" w:rsidTr="002F6E35">
        <w:trPr>
          <w:trHeight w:hRule="exact" w:val="907"/>
        </w:trPr>
        <w:tc>
          <w:tcPr>
            <w:tcW w:w="2054" w:type="dxa"/>
          </w:tcPr>
          <w:p w14:paraId="0D55D3BB" w14:textId="74B6757D" w:rsidR="002F6E35" w:rsidRDefault="002F6E35"/>
        </w:tc>
        <w:tc>
          <w:tcPr>
            <w:tcW w:w="2055" w:type="dxa"/>
          </w:tcPr>
          <w:p w14:paraId="30A85373" w14:textId="1403AE66" w:rsidR="002F6E35" w:rsidRDefault="002F6E35"/>
        </w:tc>
        <w:tc>
          <w:tcPr>
            <w:tcW w:w="2055" w:type="dxa"/>
          </w:tcPr>
          <w:p w14:paraId="44962431" w14:textId="77777777" w:rsidR="002F6E35" w:rsidRDefault="002F6E35"/>
        </w:tc>
        <w:tc>
          <w:tcPr>
            <w:tcW w:w="2055" w:type="dxa"/>
          </w:tcPr>
          <w:p w14:paraId="4EF7353B" w14:textId="77777777" w:rsidR="002F6E35" w:rsidRDefault="002F6E35"/>
        </w:tc>
        <w:tc>
          <w:tcPr>
            <w:tcW w:w="2055" w:type="dxa"/>
          </w:tcPr>
          <w:p w14:paraId="7CC1F292" w14:textId="77777777" w:rsidR="002F6E35" w:rsidRDefault="002F6E35"/>
        </w:tc>
        <w:tc>
          <w:tcPr>
            <w:tcW w:w="2055" w:type="dxa"/>
          </w:tcPr>
          <w:p w14:paraId="3783B896" w14:textId="77777777" w:rsidR="002F6E35" w:rsidRDefault="002F6E35"/>
        </w:tc>
        <w:tc>
          <w:tcPr>
            <w:tcW w:w="2055" w:type="dxa"/>
          </w:tcPr>
          <w:p w14:paraId="534D1B8C" w14:textId="77777777" w:rsidR="002F6E35" w:rsidRDefault="002F6E35"/>
        </w:tc>
      </w:tr>
    </w:tbl>
    <w:p w14:paraId="75F5751A" w14:textId="77777777" w:rsidR="002F6E35" w:rsidRDefault="002F6E35"/>
    <w:sectPr w:rsidR="002F6E35" w:rsidSect="00962FDF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57FD" w14:textId="77777777" w:rsidR="00CB66EF" w:rsidRDefault="00CB66EF">
      <w:pPr>
        <w:spacing w:before="0" w:after="0"/>
      </w:pPr>
      <w:r>
        <w:separator/>
      </w:r>
    </w:p>
  </w:endnote>
  <w:endnote w:type="continuationSeparator" w:id="0">
    <w:p w14:paraId="26E0D758" w14:textId="77777777" w:rsidR="00CB66EF" w:rsidRDefault="00CB66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B1F4" w14:textId="77777777" w:rsidR="00CB66EF" w:rsidRDefault="00CB66EF">
      <w:pPr>
        <w:spacing w:before="0" w:after="0"/>
      </w:pPr>
      <w:r>
        <w:separator/>
      </w:r>
    </w:p>
  </w:footnote>
  <w:footnote w:type="continuationSeparator" w:id="0">
    <w:p w14:paraId="3C5F5C01" w14:textId="77777777" w:rsidR="00CB66EF" w:rsidRDefault="00CB66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8957070">
    <w:abstractNumId w:val="9"/>
  </w:num>
  <w:num w:numId="2" w16cid:durableId="513615809">
    <w:abstractNumId w:val="7"/>
  </w:num>
  <w:num w:numId="3" w16cid:durableId="1965035416">
    <w:abstractNumId w:val="6"/>
  </w:num>
  <w:num w:numId="4" w16cid:durableId="387656022">
    <w:abstractNumId w:val="5"/>
  </w:num>
  <w:num w:numId="5" w16cid:durableId="769741683">
    <w:abstractNumId w:val="4"/>
  </w:num>
  <w:num w:numId="6" w16cid:durableId="507670626">
    <w:abstractNumId w:val="8"/>
  </w:num>
  <w:num w:numId="7" w16cid:durableId="1160316477">
    <w:abstractNumId w:val="3"/>
  </w:num>
  <w:num w:numId="8" w16cid:durableId="14042602">
    <w:abstractNumId w:val="2"/>
  </w:num>
  <w:num w:numId="9" w16cid:durableId="433598402">
    <w:abstractNumId w:val="1"/>
  </w:num>
  <w:num w:numId="10" w16cid:durableId="77601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3"/>
    <w:docVar w:name="MonthStart" w:val="7/1/2023"/>
    <w:docVar w:name="ShowDynamicGuides" w:val="1"/>
    <w:docVar w:name="ShowMarginGuides" w:val="0"/>
    <w:docVar w:name="ShowOutlines" w:val="0"/>
    <w:docVar w:name="ShowStaticGuides" w:val="0"/>
  </w:docVars>
  <w:rsids>
    <w:rsidRoot w:val="00962FDF"/>
    <w:rsid w:val="000154B6"/>
    <w:rsid w:val="00056814"/>
    <w:rsid w:val="0006779F"/>
    <w:rsid w:val="000A20FE"/>
    <w:rsid w:val="0011772B"/>
    <w:rsid w:val="001A3A8D"/>
    <w:rsid w:val="001C5DC3"/>
    <w:rsid w:val="0027720C"/>
    <w:rsid w:val="002D689D"/>
    <w:rsid w:val="002F6E35"/>
    <w:rsid w:val="003628E2"/>
    <w:rsid w:val="003A4B47"/>
    <w:rsid w:val="003B0F1B"/>
    <w:rsid w:val="003D7DDA"/>
    <w:rsid w:val="003E250A"/>
    <w:rsid w:val="00406C2A"/>
    <w:rsid w:val="00420111"/>
    <w:rsid w:val="00454FED"/>
    <w:rsid w:val="004C5B17"/>
    <w:rsid w:val="005562FE"/>
    <w:rsid w:val="00557989"/>
    <w:rsid w:val="005744D1"/>
    <w:rsid w:val="007209DE"/>
    <w:rsid w:val="007564A4"/>
    <w:rsid w:val="007777B1"/>
    <w:rsid w:val="007A49F2"/>
    <w:rsid w:val="00874C9A"/>
    <w:rsid w:val="008F7739"/>
    <w:rsid w:val="009035F5"/>
    <w:rsid w:val="00944085"/>
    <w:rsid w:val="00946A27"/>
    <w:rsid w:val="00962FDF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CB66EF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9EB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B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F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FF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FF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0000FF" w:themeColor="accent1" w:shadow="1"/>
        <w:left w:val="single" w:sz="2" w:space="10" w:color="0000FF" w:themeColor="accent1" w:shadow="1"/>
        <w:bottom w:val="single" w:sz="2" w:space="10" w:color="0000FF" w:themeColor="accent1" w:shadow="1"/>
        <w:right w:val="single" w:sz="2" w:space="10" w:color="0000FF" w:themeColor="accent1" w:shadow="1"/>
      </w:pBdr>
      <w:ind w:left="1152" w:right="1152"/>
    </w:pPr>
    <w:rPr>
      <w:i/>
      <w:iCs/>
      <w:color w:val="0000FF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0000FF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0000B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F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0000FF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0000FF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00007F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00007F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66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rch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DD1A79D9E14001A6DDBA255569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6DE5-BEBC-4D55-B29A-4CCFB882F3CB}"/>
      </w:docPartPr>
      <w:docPartBody>
        <w:p w:rsidR="00000000" w:rsidRDefault="00000000">
          <w:pPr>
            <w:pStyle w:val="35DD1A79D9E14001A6DDBA2555695229"/>
          </w:pPr>
          <w:r>
            <w:t>Sunday</w:t>
          </w:r>
        </w:p>
      </w:docPartBody>
    </w:docPart>
    <w:docPart>
      <w:docPartPr>
        <w:name w:val="6F3FB185C50D4ACCB1DF71E3646E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95F8-32A6-413A-89C9-2BED71708E96}"/>
      </w:docPartPr>
      <w:docPartBody>
        <w:p w:rsidR="00000000" w:rsidRDefault="00000000">
          <w:pPr>
            <w:pStyle w:val="6F3FB185C50D4ACCB1DF71E3646ED37B"/>
          </w:pPr>
          <w:r>
            <w:t>Monday</w:t>
          </w:r>
        </w:p>
      </w:docPartBody>
    </w:docPart>
    <w:docPart>
      <w:docPartPr>
        <w:name w:val="087BA479C9FB44D9957D3391CCA8E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E0DF9-0E92-4471-B18A-1E5DBB0A5663}"/>
      </w:docPartPr>
      <w:docPartBody>
        <w:p w:rsidR="00000000" w:rsidRDefault="00000000">
          <w:pPr>
            <w:pStyle w:val="087BA479C9FB44D9957D3391CCA8EF4A"/>
          </w:pPr>
          <w:r>
            <w:t>Tuesday</w:t>
          </w:r>
        </w:p>
      </w:docPartBody>
    </w:docPart>
    <w:docPart>
      <w:docPartPr>
        <w:name w:val="EBA058925E3945C4BAB16A6209CA5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A4831-9F5B-476B-A12A-8060453CBD90}"/>
      </w:docPartPr>
      <w:docPartBody>
        <w:p w:rsidR="00000000" w:rsidRDefault="00000000">
          <w:pPr>
            <w:pStyle w:val="EBA058925E3945C4BAB16A6209CA5EB2"/>
          </w:pPr>
          <w:r>
            <w:t>Wednesday</w:t>
          </w:r>
        </w:p>
      </w:docPartBody>
    </w:docPart>
    <w:docPart>
      <w:docPartPr>
        <w:name w:val="BD9537869CBF49EEA96897BC00BD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8753-C843-4F89-AC68-32CC6421F47D}"/>
      </w:docPartPr>
      <w:docPartBody>
        <w:p w:rsidR="00000000" w:rsidRDefault="00000000">
          <w:pPr>
            <w:pStyle w:val="BD9537869CBF49EEA96897BC00BD805A"/>
          </w:pPr>
          <w:r>
            <w:t>Thursday</w:t>
          </w:r>
        </w:p>
      </w:docPartBody>
    </w:docPart>
    <w:docPart>
      <w:docPartPr>
        <w:name w:val="9DB08D035C4543C7AA231E18E2DF6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F761-A51C-4456-ACE1-D88C9C3293A6}"/>
      </w:docPartPr>
      <w:docPartBody>
        <w:p w:rsidR="00000000" w:rsidRDefault="00000000">
          <w:pPr>
            <w:pStyle w:val="9DB08D035C4543C7AA231E18E2DF6AAA"/>
          </w:pPr>
          <w:r>
            <w:t>Friday</w:t>
          </w:r>
        </w:p>
      </w:docPartBody>
    </w:docPart>
    <w:docPart>
      <w:docPartPr>
        <w:name w:val="B9FE3495E5294BD98AB1DEF8B5E7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9EE1-71C9-4955-9991-549CE1B924BE}"/>
      </w:docPartPr>
      <w:docPartBody>
        <w:p w:rsidR="00000000" w:rsidRDefault="00000000">
          <w:pPr>
            <w:pStyle w:val="B9FE3495E5294BD98AB1DEF8B5E7499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C9"/>
    <w:rsid w:val="00E1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5DD1A79D9E14001A6DDBA2555695229">
    <w:name w:val="35DD1A79D9E14001A6DDBA2555695229"/>
  </w:style>
  <w:style w:type="paragraph" w:customStyle="1" w:styleId="6F3FB185C50D4ACCB1DF71E3646ED37B">
    <w:name w:val="6F3FB185C50D4ACCB1DF71E3646ED37B"/>
  </w:style>
  <w:style w:type="paragraph" w:customStyle="1" w:styleId="087BA479C9FB44D9957D3391CCA8EF4A">
    <w:name w:val="087BA479C9FB44D9957D3391CCA8EF4A"/>
  </w:style>
  <w:style w:type="paragraph" w:customStyle="1" w:styleId="EBA058925E3945C4BAB16A6209CA5EB2">
    <w:name w:val="EBA058925E3945C4BAB16A6209CA5EB2"/>
  </w:style>
  <w:style w:type="paragraph" w:customStyle="1" w:styleId="BD9537869CBF49EEA96897BC00BD805A">
    <w:name w:val="BD9537869CBF49EEA96897BC00BD805A"/>
  </w:style>
  <w:style w:type="paragraph" w:customStyle="1" w:styleId="9DB08D035C4543C7AA231E18E2DF6AAA">
    <w:name w:val="9DB08D035C4543C7AA231E18E2DF6AAA"/>
  </w:style>
  <w:style w:type="paragraph" w:customStyle="1" w:styleId="B9FE3495E5294BD98AB1DEF8B5E7499C">
    <w:name w:val="B9FE3495E5294BD98AB1DEF8B5E749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0000FF"/>
      </a:dk2>
      <a:lt2>
        <a:srgbClr val="0000FF"/>
      </a:lt2>
      <a:accent1>
        <a:srgbClr val="0000FF"/>
      </a:accent1>
      <a:accent2>
        <a:srgbClr val="0000FF"/>
      </a:accent2>
      <a:accent3>
        <a:srgbClr val="0000FF"/>
      </a:accent3>
      <a:accent4>
        <a:srgbClr val="0000FF"/>
      </a:accent4>
      <a:accent5>
        <a:srgbClr val="0000FF"/>
      </a:accent5>
      <a:accent6>
        <a:srgbClr val="0000FF"/>
      </a:accent6>
      <a:hlink>
        <a:srgbClr val="0000FF"/>
      </a:hlink>
      <a:folHlink>
        <a:srgbClr val="0000FF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2023-06-30T15:54:00Z</dcterms:created>
  <dcterms:modified xsi:type="dcterms:W3CDTF">2023-06-30T16:40:00Z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