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9360"/>
        <w:gridCol w:w="9360"/>
      </w:tblGrid>
      <w:tr w:rsidR="002F6E35" w14:paraId="1C8AFC02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A3EFCB0" w14:textId="7D1715C9" w:rsidR="002F6E35" w:rsidRDefault="00D15CD6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BAEC3" wp14:editId="1D1F4E53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66675</wp:posOffset>
                      </wp:positionV>
                      <wp:extent cx="1628775" cy="1314450"/>
                      <wp:effectExtent l="0" t="0" r="0" b="0"/>
                      <wp:wrapNone/>
                      <wp:docPr id="5511191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FE318D" w14:textId="0A61893E" w:rsidR="00D15CD6" w:rsidRDefault="00D15CD6" w:rsidP="00D15CD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DAB4FC" wp14:editId="20F5027C">
                                        <wp:extent cx="1438275" cy="980450"/>
                                        <wp:effectExtent l="0" t="0" r="0" b="0"/>
                                        <wp:docPr id="1390015710" name="Picture 3" descr="A cartoon of a person in a hammoc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90015710" name="Picture 3" descr="A cartoon of a person in a hammock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1843" cy="9896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BAE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5.5pt;margin-top:5.25pt;width:128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aCFgIAAC0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" filled="f" stroked="f" strokeweight=".5pt">
                      <v:textbox>
                        <w:txbxContent>
                          <w:p w14:paraId="77FE318D" w14:textId="0A61893E" w:rsidR="00D15CD6" w:rsidRDefault="00D15CD6" w:rsidP="00D15CD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AB4FC" wp14:editId="20F5027C">
                                  <wp:extent cx="1438275" cy="980450"/>
                                  <wp:effectExtent l="0" t="0" r="0" b="0"/>
                                  <wp:docPr id="1390015710" name="Picture 3" descr="A cartoon of a person in a hamm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0015710" name="Picture 3" descr="A cartoon of a person in a hammo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843" cy="989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DOCVARIABLE  MonthStart \@ MMMM \* MERGEFORMAT </w:instrText>
            </w:r>
            <w:r w:rsidR="009035F5">
              <w:fldChar w:fldCharType="separate"/>
            </w:r>
            <w:r w:rsidRPr="00D15CD6">
              <w:t>June</w:t>
            </w:r>
            <w:r w:rsidR="009035F5"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D70D43C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0AE19F46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F50B" w:themeFill="accent1" w:themeFillShade="80"/>
          </w:tcPr>
          <w:p w14:paraId="1AF29618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F50B" w:themeFill="accent1" w:themeFillShade="80"/>
          </w:tcPr>
          <w:p w14:paraId="6774E77D" w14:textId="18B4150D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15CD6">
              <w:t>2023</w:t>
            </w:r>
            <w:r>
              <w:fldChar w:fldCharType="end"/>
            </w:r>
          </w:p>
        </w:tc>
      </w:tr>
      <w:tr w:rsidR="002F6E35" w:rsidRPr="00420111" w14:paraId="42F070CC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CA7F362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230BDDC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672"/>
        <w:gridCol w:w="2672"/>
        <w:gridCol w:w="2672"/>
        <w:gridCol w:w="2672"/>
        <w:gridCol w:w="2672"/>
        <w:gridCol w:w="2672"/>
        <w:gridCol w:w="2672"/>
      </w:tblGrid>
      <w:tr w:rsidR="002F6E35" w14:paraId="11641DF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098366B483144155BB9E16DAEA7C226F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D240DB7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B2EE386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B35E02F8A3DE4049B9B42FEDF10E4C01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0DB4E71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518A2A7BE7C24ED08C0C42F12325ADAE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85D18D3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E8E58D7244834332A6B45FDD30170241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68E0CFA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CA4197A68F1D4B5FAA8C94BA41CF00C9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294A0BF" w14:textId="26AB2871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AF578F9FD9D4F06A96246609C172320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AE795A1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595198678F04B7BA2D7ED2E1092C6C7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B1F01FC" w14:textId="77777777" w:rsidTr="002F6E35">
        <w:tc>
          <w:tcPr>
            <w:tcW w:w="2054" w:type="dxa"/>
            <w:tcBorders>
              <w:bottom w:val="nil"/>
            </w:tcBorders>
          </w:tcPr>
          <w:p w14:paraId="48DDD2A9" w14:textId="1FF13D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5CD6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0E78001" w14:textId="62AEF8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5CD6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15C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C265B56" w14:textId="2F7DA0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5CD6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15C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8ADC30" w14:textId="08C9C34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15CD6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15C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82E22F6" w14:textId="587265DC" w:rsidR="002F6E35" w:rsidRDefault="00D15CD6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A9139" wp14:editId="458D8BF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101600</wp:posOffset>
                      </wp:positionV>
                      <wp:extent cx="1647825" cy="790575"/>
                      <wp:effectExtent l="0" t="0" r="0" b="0"/>
                      <wp:wrapNone/>
                      <wp:docPr id="157364786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B988C" w14:textId="6090630B" w:rsidR="00D15CD6" w:rsidRPr="00AF4C9B" w:rsidRDefault="00AF4C9B">
                                  <w:pPr>
                                    <w:rPr>
                                      <w:rFonts w:ascii="Elephant" w:hAnsi="Elephant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70C0"/>
                                    </w:rPr>
                                    <w:t>Pastor Beverly “Safe Church Training”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A91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3.25pt;margin-top:8pt;width:129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+hGQIAADMEAAAOAAAAZHJzL2Uyb0RvYy54bWysU9tuGyEQfa/Uf0C817t2fUlWXkduIleV&#10;oiSSE+UZs+BdCRgK2Lvu13dgfVPap6ovMDDDXM45zO86rcheON+AKelwkFMiDIeqMduSvr2uvtxQ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" filled="f" stroked="f" strokeweight=".5pt">
                      <v:textbox>
                        <w:txbxContent>
                          <w:p w14:paraId="0A3B988C" w14:textId="6090630B" w:rsidR="00D15CD6" w:rsidRPr="00AF4C9B" w:rsidRDefault="00AF4C9B">
                            <w:pPr>
                              <w:rPr>
                                <w:rFonts w:ascii="Elephant" w:hAnsi="Elephant"/>
                                <w:color w:val="0070C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70C0"/>
                              </w:rPr>
                              <w:t>Pastor Beverly “Safe Church Training”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>
              <w:instrText>Thursday</w:instrText>
            </w:r>
            <w:r w:rsidR="009035F5">
              <w:fldChar w:fldCharType="end"/>
            </w:r>
            <w:r w:rsidR="009035F5">
              <w:instrText xml:space="preserve">= "Thursday"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=D2+1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1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D000538" w14:textId="44BEBC99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5F8912" wp14:editId="7548131E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20955</wp:posOffset>
                      </wp:positionV>
                      <wp:extent cx="1647825" cy="704850"/>
                      <wp:effectExtent l="0" t="0" r="0" b="0"/>
                      <wp:wrapNone/>
                      <wp:docPr id="191013928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96D18B" w14:textId="77777777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</w:p>
                                <w:p w14:paraId="49DF79BD" w14:textId="6334EDE2" w:rsidR="00053BEC" w:rsidRDefault="003B6C26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Pastor Beverly’s Day Off</w:t>
                                  </w:r>
                                </w:p>
                                <w:p w14:paraId="147B0DD6" w14:textId="5605B2DA" w:rsidR="00483EE0" w:rsidRPr="003B6C26" w:rsidRDefault="00483EE0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Office Open, 10:30-2PM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5F8912" id="_x0000_s1028" type="#_x0000_t202" style="position:absolute;left:0;text-align:left;margin-left:-7.25pt;margin-top:1.65pt;width:129.75pt;height:5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tgGgIAADM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" filled="f" stroked="f" strokeweight=".5pt">
                      <v:textbox>
                        <w:txbxContent>
                          <w:p w14:paraId="0096D18B" w14:textId="77777777" w:rsidR="003B6C26" w:rsidRDefault="003B6C26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</w:p>
                          <w:p w14:paraId="49DF79BD" w14:textId="6334EDE2" w:rsidR="00053BEC" w:rsidRDefault="003B6C26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Pastor Beverly’s Day Off</w:t>
                            </w:r>
                          </w:p>
                          <w:p w14:paraId="147B0DD6" w14:textId="5605B2DA" w:rsidR="00483EE0" w:rsidRPr="003B6C26" w:rsidRDefault="00483EE0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Office Open, 10:30-2PM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D15CD6">
              <w:instrText>Thursday</w:instrText>
            </w:r>
            <w:r w:rsidR="009035F5">
              <w:fldChar w:fldCharType="end"/>
            </w:r>
            <w:r w:rsidR="009035F5">
              <w:instrText xml:space="preserve"> = "Friday"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=E2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1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=E2+1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fldChar w:fldCharType="separate"/>
            </w:r>
            <w:r w:rsidR="00D15CD6">
              <w:rPr>
                <w:noProof/>
              </w:rPr>
              <w:t>2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4D5049D" w14:textId="09DC244E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9A6F3" wp14:editId="3A5705F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20955</wp:posOffset>
                      </wp:positionV>
                      <wp:extent cx="1647825" cy="704850"/>
                      <wp:effectExtent l="0" t="0" r="0" b="0"/>
                      <wp:wrapNone/>
                      <wp:docPr id="73293835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60C60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79A6F3" id="_x0000_s1029" type="#_x0000_t202" style="position:absolute;left:0;text-align:left;margin-left:-5.2pt;margin-top:1.65pt;width:129.75pt;height:5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S1GgIAADMEAAAOAAAAZHJzL2Uyb0RvYy54bWysU9tuGyEQfa/Uf0C812s7vn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" filled="f" stroked="f" strokeweight=".5pt">
                      <v:textbox>
                        <w:txbxContent>
                          <w:p w14:paraId="64560C60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D15CD6">
              <w:instrText>Thursday</w:instrText>
            </w:r>
            <w:r w:rsidR="009035F5">
              <w:fldChar w:fldCharType="end"/>
            </w:r>
            <w:r w:rsidR="009035F5">
              <w:instrText xml:space="preserve"> = "Saturday"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=F2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=F2+1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fldChar w:fldCharType="separate"/>
            </w:r>
            <w:r w:rsidR="00D15CD6">
              <w:rPr>
                <w:noProof/>
              </w:rPr>
              <w:t>3</w:t>
            </w:r>
            <w:r w:rsidR="009035F5">
              <w:fldChar w:fldCharType="end"/>
            </w:r>
          </w:p>
        </w:tc>
      </w:tr>
      <w:tr w:rsidR="002F6E35" w14:paraId="4E108BE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9BD94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EAF2CC" w14:textId="76C866B9" w:rsidR="002F6E35" w:rsidRDefault="00053B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567476" wp14:editId="03C449C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578484</wp:posOffset>
                      </wp:positionV>
                      <wp:extent cx="1695450" cy="752475"/>
                      <wp:effectExtent l="0" t="0" r="0" b="0"/>
                      <wp:wrapNone/>
                      <wp:docPr id="137728740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28F59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67476" id="_x0000_s1030" type="#_x0000_t202" style="position:absolute;margin-left:-7.45pt;margin-top:45.55pt;width:133.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" filled="f" stroked="f" strokeweight=".5pt">
                      <v:textbox>
                        <w:txbxContent>
                          <w:p w14:paraId="07E28F59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7167E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ACFDF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98954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A45BE7" w14:textId="39F69BA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6677D9" w14:textId="601E6A2D" w:rsidR="002F6E35" w:rsidRDefault="002F6E35"/>
        </w:tc>
      </w:tr>
      <w:tr w:rsidR="002F6E35" w14:paraId="7CD80B9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D344F3" w14:textId="7EF3AC96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6092B4" wp14:editId="4262C74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1647825" cy="704850"/>
                      <wp:effectExtent l="0" t="0" r="0" b="0"/>
                      <wp:wrapNone/>
                      <wp:docPr id="168112415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6983A6" w14:textId="07ACD986" w:rsidR="00053BEC" w:rsidRDefault="001F2724" w:rsidP="00053BEC">
                                  <w:pPr>
                                    <w:rPr>
                                      <w:rFonts w:ascii="Elephant" w:hAnsi="Elephant"/>
                                      <w:bCs/>
                                      <w:color w:val="FFC00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F2724">
                                    <w:rPr>
                                      <w:rFonts w:ascii="Elephant" w:hAnsi="Elephant"/>
                                      <w:bCs/>
                                      <w:color w:val="FFC00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Holy Eucharist</w:t>
                                  </w:r>
                                  <w:r>
                                    <w:rPr>
                                      <w:rFonts w:ascii="Elephant" w:hAnsi="Elephant"/>
                                      <w:bCs/>
                                      <w:color w:val="FFC00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9 AM</w:t>
                                  </w:r>
                                </w:p>
                                <w:p w14:paraId="34F296AE" w14:textId="77777777" w:rsidR="003B6C26" w:rsidRDefault="003B6C26" w:rsidP="003B6C26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 w:rsidRPr="00411B01">
                                    <w:rPr>
                                      <w:rFonts w:ascii="Elephant" w:hAnsi="Elephant"/>
                                    </w:rPr>
                                    <w:t>LEM: John</w:t>
                                  </w:r>
                                </w:p>
                                <w:p w14:paraId="71828150" w14:textId="612DCBDC" w:rsidR="003B6C26" w:rsidRPr="00411B01" w:rsidRDefault="003B6C26" w:rsidP="003B6C26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 w:rsidRPr="00411B01">
                                    <w:rPr>
                                      <w:rFonts w:ascii="Elephant" w:hAnsi="Elephant"/>
                                    </w:rPr>
                                    <w:t>Usher: Bonnie</w:t>
                                  </w:r>
                                </w:p>
                                <w:p w14:paraId="435F61F1" w14:textId="77777777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bCs/>
                                      <w:color w:val="FFC00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6DD2753" w14:textId="77777777" w:rsidR="003B6C26" w:rsidRPr="001F2724" w:rsidRDefault="003B6C26" w:rsidP="00053BEC">
                                  <w:pPr>
                                    <w:rPr>
                                      <w:rFonts w:ascii="Elephant" w:hAnsi="Elephant"/>
                                      <w:bCs/>
                                      <w:color w:val="FFC00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6092B4" id="_x0000_s1031" type="#_x0000_t202" style="position:absolute;left:0;text-align:left;margin-left:-3.75pt;margin-top:2.85pt;width:129.75pt;height:5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YnGgIAADM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" filled="f" stroked="f" strokeweight=".5pt">
                      <v:textbox>
                        <w:txbxContent>
                          <w:p w14:paraId="5D6983A6" w14:textId="07ACD986" w:rsidR="00053BEC" w:rsidRDefault="001F2724" w:rsidP="00053BEC">
                            <w:pPr>
                              <w:rPr>
                                <w:rFonts w:ascii="Elephant" w:hAnsi="Elephant"/>
                                <w:bCs/>
                                <w:color w:val="FFC0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724">
                              <w:rPr>
                                <w:rFonts w:ascii="Elephant" w:hAnsi="Elephant"/>
                                <w:bCs/>
                                <w:color w:val="FFC0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Holy Eucharist</w:t>
                            </w:r>
                            <w:r>
                              <w:rPr>
                                <w:rFonts w:ascii="Elephant" w:hAnsi="Elephant"/>
                                <w:bCs/>
                                <w:color w:val="FFC0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9 AM</w:t>
                            </w:r>
                          </w:p>
                          <w:p w14:paraId="34F296AE" w14:textId="77777777" w:rsidR="003B6C26" w:rsidRDefault="003B6C26" w:rsidP="003B6C26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 w:rsidRPr="00411B01">
                              <w:rPr>
                                <w:rFonts w:ascii="Elephant" w:hAnsi="Elephant"/>
                              </w:rPr>
                              <w:t>LEM: John</w:t>
                            </w:r>
                          </w:p>
                          <w:p w14:paraId="71828150" w14:textId="612DCBDC" w:rsidR="003B6C26" w:rsidRPr="00411B01" w:rsidRDefault="003B6C26" w:rsidP="003B6C26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 w:rsidRPr="00411B01">
                              <w:rPr>
                                <w:rFonts w:ascii="Elephant" w:hAnsi="Elephant"/>
                              </w:rPr>
                              <w:t>Usher: Bonnie</w:t>
                            </w:r>
                          </w:p>
                          <w:p w14:paraId="435F61F1" w14:textId="77777777" w:rsidR="003B6C26" w:rsidRDefault="003B6C26" w:rsidP="00053BEC">
                            <w:pPr>
                              <w:rPr>
                                <w:rFonts w:ascii="Elephant" w:hAnsi="Elephant"/>
                                <w:bCs/>
                                <w:color w:val="FFC0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DD2753" w14:textId="77777777" w:rsidR="003B6C26" w:rsidRPr="001F2724" w:rsidRDefault="003B6C26" w:rsidP="00053BEC">
                            <w:pPr>
                              <w:rPr>
                                <w:rFonts w:ascii="Elephant" w:hAnsi="Elephant"/>
                                <w:bCs/>
                                <w:color w:val="FFC0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=G2+1 </w:instrText>
            </w:r>
            <w:r w:rsidR="009035F5">
              <w:fldChar w:fldCharType="separate"/>
            </w:r>
            <w:r w:rsidR="00D15CD6">
              <w:rPr>
                <w:noProof/>
              </w:rPr>
              <w:t>4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09150A" w14:textId="246720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15CD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78F6BA" w14:textId="2D05008D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BED109" wp14:editId="5AA0E27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36195</wp:posOffset>
                      </wp:positionV>
                      <wp:extent cx="1647825" cy="704850"/>
                      <wp:effectExtent l="0" t="0" r="0" b="0"/>
                      <wp:wrapNone/>
                      <wp:docPr id="86214147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2433D" w14:textId="3A61EC66" w:rsidR="00053BEC" w:rsidRDefault="003B6C26" w:rsidP="00053BEC">
                                  <w:pPr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>Knitting Ministry,  1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BED109" id="_x0000_s1032" type="#_x0000_t202" style="position:absolute;left:0;text-align:left;margin-left:-4.05pt;margin-top:2.85pt;width:129.75pt;height:5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" filled="f" stroked="f" strokeweight=".5pt">
                      <v:textbox>
                        <w:txbxContent>
                          <w:p w14:paraId="0862433D" w14:textId="3A61EC66" w:rsidR="00053BEC" w:rsidRDefault="003B6C26" w:rsidP="00053BEC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>Knitting Ministry,  1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=B4+1 </w:instrText>
            </w:r>
            <w:r w:rsidR="009035F5">
              <w:fldChar w:fldCharType="separate"/>
            </w:r>
            <w:r w:rsidR="00D15CD6">
              <w:rPr>
                <w:noProof/>
              </w:rPr>
              <w:t>6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9E0C18" w14:textId="600CFB87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90A48" wp14:editId="38886EE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36195</wp:posOffset>
                      </wp:positionV>
                      <wp:extent cx="1647825" cy="704850"/>
                      <wp:effectExtent l="0" t="0" r="0" b="0"/>
                      <wp:wrapNone/>
                      <wp:docPr id="181723554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BE7F9" w14:textId="390DB247" w:rsidR="00053BEC" w:rsidRDefault="00411B01" w:rsidP="00053BEC">
                                  <w:pPr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>Food Bag Packing, 11 AM</w:t>
                                  </w:r>
                                </w:p>
                                <w:p w14:paraId="1747E3AD" w14:textId="77777777" w:rsidR="00AF4C9B" w:rsidRPr="00483EE0" w:rsidRDefault="00AF4C9B" w:rsidP="00AF4C9B">
                                  <w:pPr>
                                    <w:rPr>
                                      <w:rFonts w:ascii="Elephant" w:hAnsi="Elephan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 w:themeColor="text1"/>
                                    </w:rPr>
                                    <w:t>Office Open, 10:30-2 PM</w:t>
                                  </w:r>
                                </w:p>
                                <w:p w14:paraId="67C8A3FC" w14:textId="77777777" w:rsidR="00AF4C9B" w:rsidRPr="00411B01" w:rsidRDefault="00AF4C9B" w:rsidP="00053BEC">
                                  <w:pPr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C90A48" id="_x0000_s1033" type="#_x0000_t202" style="position:absolute;left:0;text-align:left;margin-left:-4.05pt;margin-top:2.85pt;width:129.75pt;height:5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hWGQIAADMEAAAOAAAAZHJzL2Uyb0RvYy54bWysU9tuGyEQfa/Uf0C812u7vm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" filled="f" stroked="f" strokeweight=".5pt">
                      <v:textbox>
                        <w:txbxContent>
                          <w:p w14:paraId="4C9BE7F9" w14:textId="390DB247" w:rsidR="00053BEC" w:rsidRDefault="00411B01" w:rsidP="00053BEC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>Food Bag Packing, 11 AM</w:t>
                            </w:r>
                          </w:p>
                          <w:p w14:paraId="1747E3AD" w14:textId="77777777" w:rsidR="00AF4C9B" w:rsidRPr="00483EE0" w:rsidRDefault="00AF4C9B" w:rsidP="00AF4C9B">
                            <w:pPr>
                              <w:rPr>
                                <w:rFonts w:ascii="Elephant" w:hAnsi="Eleph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 w:themeColor="text1"/>
                              </w:rPr>
                              <w:t>Office Open, 10:30-2 PM</w:t>
                            </w:r>
                          </w:p>
                          <w:p w14:paraId="67C8A3FC" w14:textId="77777777" w:rsidR="00AF4C9B" w:rsidRPr="00411B01" w:rsidRDefault="00AF4C9B" w:rsidP="00053BEC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=C4+1 </w:instrText>
            </w:r>
            <w:r w:rsidR="009035F5">
              <w:fldChar w:fldCharType="separate"/>
            </w:r>
            <w:r w:rsidR="00D15CD6">
              <w:rPr>
                <w:noProof/>
              </w:rPr>
              <w:t>7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42DC58" w14:textId="260888AB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8BCE1D" wp14:editId="1EE0F29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36195</wp:posOffset>
                      </wp:positionV>
                      <wp:extent cx="1647825" cy="704850"/>
                      <wp:effectExtent l="0" t="0" r="0" b="0"/>
                      <wp:wrapNone/>
                      <wp:docPr id="77146470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1A426B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8BCE1D" id="_x0000_s1034" type="#_x0000_t202" style="position:absolute;left:0;text-align:left;margin-left:-3.5pt;margin-top:2.85pt;width:129.75pt;height:5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0NGgIAADMEAAAOAAAAZHJzL2Uyb0RvYy54bWysU9tuGyEQfa/Uf0C812u7vm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" filled="f" stroked="f" strokeweight=".5pt">
                      <v:textbox>
                        <w:txbxContent>
                          <w:p w14:paraId="6D1A426B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=D4+1 </w:instrText>
            </w:r>
            <w:r w:rsidR="009035F5">
              <w:fldChar w:fldCharType="separate"/>
            </w:r>
            <w:r w:rsidR="00D15CD6">
              <w:rPr>
                <w:noProof/>
              </w:rPr>
              <w:t>8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BFDE7" w14:textId="246A3124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41052A" wp14:editId="66496D2D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-121285</wp:posOffset>
                      </wp:positionV>
                      <wp:extent cx="1724025" cy="876300"/>
                      <wp:effectExtent l="0" t="0" r="0" b="0"/>
                      <wp:wrapNone/>
                      <wp:docPr id="49575483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6FD60C" w14:textId="77777777" w:rsidR="00053BEC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  <w:p w14:paraId="2F82D639" w14:textId="00EBB76C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Pastor Beverly’s Day Off</w:t>
                                  </w:r>
                                </w:p>
                                <w:p w14:paraId="1D8C8C48" w14:textId="400E6685" w:rsidR="00483EE0" w:rsidRDefault="00483EE0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Office Open, 10:30-2PM</w:t>
                                  </w:r>
                                </w:p>
                                <w:p w14:paraId="29279A9B" w14:textId="4606A2E3" w:rsidR="00AF4C9B" w:rsidRPr="00AF4C9B" w:rsidRDefault="00AF4C9B" w:rsidP="00053BEC">
                                  <w:pPr>
                                    <w:rPr>
                                      <w:rFonts w:ascii="Elephant" w:hAnsi="Elephant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70C0"/>
                                    </w:rPr>
                                    <w:t>Happy Birthday, Larry!!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1052A" id="_x0000_s1035" type="#_x0000_t202" style="position:absolute;left:0;text-align:left;margin-left:-7.05pt;margin-top:-9.55pt;width:135.7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84Gw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" filled="f" stroked="f" strokeweight=".5pt">
                      <v:textbox>
                        <w:txbxContent>
                          <w:p w14:paraId="306FD60C" w14:textId="77777777" w:rsidR="00053BEC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  <w:p w14:paraId="2F82D639" w14:textId="00EBB76C" w:rsidR="003B6C26" w:rsidRDefault="003B6C26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Pastor Beverly’s Day Off</w:t>
                            </w:r>
                          </w:p>
                          <w:p w14:paraId="1D8C8C48" w14:textId="400E6685" w:rsidR="00483EE0" w:rsidRDefault="00483EE0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Office Open, 10:30-2PM</w:t>
                            </w:r>
                          </w:p>
                          <w:p w14:paraId="29279A9B" w14:textId="4606A2E3" w:rsidR="00AF4C9B" w:rsidRPr="00AF4C9B" w:rsidRDefault="00AF4C9B" w:rsidP="00053BEC">
                            <w:pPr>
                              <w:rPr>
                                <w:rFonts w:ascii="Elephant" w:hAnsi="Elephant"/>
                                <w:color w:val="0070C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70C0"/>
                              </w:rPr>
                              <w:t>Happy Birthday, Larry!!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=E4+1 </w:instrText>
            </w:r>
            <w:r w:rsidR="009035F5">
              <w:fldChar w:fldCharType="separate"/>
            </w:r>
            <w:r w:rsidR="00D15CD6">
              <w:rPr>
                <w:noProof/>
              </w:rPr>
              <w:t>9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1849E7" w14:textId="7E684614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C371F5" wp14:editId="1D401A2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135889</wp:posOffset>
                      </wp:positionV>
                      <wp:extent cx="1647825" cy="619125"/>
                      <wp:effectExtent l="0" t="0" r="0" b="0"/>
                      <wp:wrapNone/>
                      <wp:docPr id="131001098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BF54B" w14:textId="264C5785" w:rsidR="00053BEC" w:rsidRPr="00AF4C9B" w:rsidRDefault="00AF4C9B" w:rsidP="00053BEC">
                                  <w:pPr>
                                    <w:rPr>
                                      <w:rFonts w:ascii="Elephant" w:hAnsi="Elephant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70C0"/>
                                    </w:rPr>
                                    <w:t>Lynch Memorial Service, 11 AM at St. Thomas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71F5" id="_x0000_s1036" type="#_x0000_t202" style="position:absolute;left:0;text-align:left;margin-left:-2.7pt;margin-top:10.7pt;width:129.7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" filled="f" stroked="f" strokeweight=".5pt">
                      <v:textbox>
                        <w:txbxContent>
                          <w:p w14:paraId="18EBF54B" w14:textId="264C5785" w:rsidR="00053BEC" w:rsidRPr="00AF4C9B" w:rsidRDefault="00AF4C9B" w:rsidP="00053BEC">
                            <w:pPr>
                              <w:rPr>
                                <w:rFonts w:ascii="Elephant" w:hAnsi="Elephant"/>
                                <w:color w:val="0070C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70C0"/>
                              </w:rPr>
                              <w:t>Lynch Memorial Service, 11 AM at St. Thomas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=F4+1 </w:instrText>
            </w:r>
            <w:r w:rsidR="009035F5">
              <w:fldChar w:fldCharType="separate"/>
            </w:r>
            <w:r w:rsidR="00D15CD6">
              <w:rPr>
                <w:noProof/>
              </w:rPr>
              <w:t>10</w:t>
            </w:r>
            <w:r w:rsidR="009035F5">
              <w:fldChar w:fldCharType="end"/>
            </w:r>
          </w:p>
        </w:tc>
      </w:tr>
      <w:tr w:rsidR="002F6E35" w14:paraId="74FE255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41968C" w14:textId="73E6F93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39218B" w14:textId="12008DB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C8C389" w14:textId="54C53812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024A4B" w14:textId="1D0EE8F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E8EBE6" w14:textId="4EEE463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AEA96D" w14:textId="39C06186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A69064" w14:textId="10E00D3B" w:rsidR="002F6E35" w:rsidRDefault="002F6E35"/>
        </w:tc>
      </w:tr>
      <w:tr w:rsidR="002F6E35" w14:paraId="07D6545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4EB72B7" w14:textId="7C0CD865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E559FA" wp14:editId="23369B89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-57785</wp:posOffset>
                      </wp:positionV>
                      <wp:extent cx="1704975" cy="847725"/>
                      <wp:effectExtent l="0" t="0" r="0" b="0"/>
                      <wp:wrapNone/>
                      <wp:docPr id="9120746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556F92" w14:textId="6BFC92E5" w:rsidR="00053BEC" w:rsidRDefault="001F2724" w:rsidP="00053BEC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Holy Eucharist, 9 AM</w:t>
                                  </w:r>
                                </w:p>
                                <w:p w14:paraId="4EA67F8F" w14:textId="77777777" w:rsidR="00411B01" w:rsidRDefault="001F2724" w:rsidP="00053BEC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 w:rsidRPr="003B6C26"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 xml:space="preserve">Outdoor Service, Church Picnic and Diaper Shower </w:t>
                                  </w:r>
                                </w:p>
                                <w:p w14:paraId="01D7E77F" w14:textId="0424976E" w:rsidR="003B6C26" w:rsidRPr="00411B01" w:rsidRDefault="003B6C26" w:rsidP="003B6C26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LEM: Mike M Ushers: Sue, John &amp; Tyler</w:t>
                                  </w:r>
                                </w:p>
                                <w:p w14:paraId="401D690C" w14:textId="77777777" w:rsidR="003B6C26" w:rsidRDefault="003B6C26" w:rsidP="00053BEC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559FA" id="_x0000_s1037" type="#_x0000_t202" style="position:absolute;left:0;text-align:left;margin-left:-8.05pt;margin-top:-4.55pt;width:134.25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eWGwIAADQEAAAOAAAAZHJzL2Uyb0RvYy54bWysU01vGyEQvVfqf0Dc6127dpysvI7cRK4q&#10;WUkkJ8oZs+BFYhkK2Lvur+/A+ktpT1UvMDDDfLz3mN13jSZ74bwCU9LhIKdEGA6VMtuSvr0uv9xS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" filled="f" stroked="f" strokeweight=".5pt">
                      <v:textbox>
                        <w:txbxContent>
                          <w:p w14:paraId="01556F92" w14:textId="6BFC92E5" w:rsidR="00053BEC" w:rsidRDefault="001F2724" w:rsidP="00053BEC">
                            <w:pPr>
                              <w:contextualSpacing/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Holy Eucharist, 9 AM</w:t>
                            </w:r>
                          </w:p>
                          <w:p w14:paraId="4EA67F8F" w14:textId="77777777" w:rsidR="00411B01" w:rsidRDefault="001F2724" w:rsidP="00053BEC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 w:rsidRPr="003B6C26">
                              <w:rPr>
                                <w:rFonts w:ascii="Elephant" w:hAnsi="Elephant"/>
                                <w:color w:val="FF0000"/>
                              </w:rPr>
                              <w:t xml:space="preserve">Outdoor Service, Church Picnic and Diaper Shower </w:t>
                            </w:r>
                          </w:p>
                          <w:p w14:paraId="01D7E77F" w14:textId="0424976E" w:rsidR="003B6C26" w:rsidRPr="00411B01" w:rsidRDefault="003B6C26" w:rsidP="003B6C26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LEM: Mike M</w:t>
                            </w: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Ushers: Sue, John &amp; Tyler</w:t>
                            </w:r>
                          </w:p>
                          <w:p w14:paraId="401D690C" w14:textId="77777777" w:rsidR="003B6C26" w:rsidRDefault="003B6C26" w:rsidP="00053BEC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=G4+1 </w:instrText>
            </w:r>
            <w:r w:rsidR="009035F5">
              <w:fldChar w:fldCharType="separate"/>
            </w:r>
            <w:r w:rsidR="00D15CD6">
              <w:rPr>
                <w:noProof/>
              </w:rPr>
              <w:t>11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9CB6E9" w14:textId="38E938B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15CD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220016" w14:textId="2957FA19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16F8B1" wp14:editId="33CA293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13970</wp:posOffset>
                      </wp:positionV>
                      <wp:extent cx="1647825" cy="704850"/>
                      <wp:effectExtent l="0" t="0" r="0" b="0"/>
                      <wp:wrapNone/>
                      <wp:docPr id="153515640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E6299" w14:textId="77777777" w:rsidR="00053BEC" w:rsidRDefault="00053BEC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16F8B1" id="_x0000_s1038" type="#_x0000_t202" style="position:absolute;left:0;text-align:left;margin-left:-4.05pt;margin-top:1.1pt;width:129.75pt;height:5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zqGgIAADQ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" filled="f" stroked="f" strokeweight=".5pt">
                      <v:textbox>
                        <w:txbxContent>
                          <w:p w14:paraId="5CBE6299" w14:textId="77777777" w:rsidR="00053BEC" w:rsidRDefault="00053BEC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=B6+1 </w:instrText>
            </w:r>
            <w:r w:rsidR="009035F5">
              <w:fldChar w:fldCharType="separate"/>
            </w:r>
            <w:r w:rsidR="00D15CD6">
              <w:rPr>
                <w:noProof/>
              </w:rPr>
              <w:t>13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69EDA2" w14:textId="593763F6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F74C92" wp14:editId="2B2C0BF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23495</wp:posOffset>
                      </wp:positionV>
                      <wp:extent cx="1647825" cy="704850"/>
                      <wp:effectExtent l="0" t="0" r="0" b="0"/>
                      <wp:wrapNone/>
                      <wp:docPr id="7673636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327DE" w14:textId="77777777" w:rsidR="00053BEC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  <w:p w14:paraId="55F36EF7" w14:textId="77777777" w:rsidR="00AF4C9B" w:rsidRPr="00483EE0" w:rsidRDefault="00AF4C9B" w:rsidP="00AF4C9B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Office Open, 10:30-2 PM</w:t>
                                  </w:r>
                                </w:p>
                                <w:p w14:paraId="3AEAA2E6" w14:textId="77777777" w:rsidR="00AF4C9B" w:rsidRPr="00D15CD6" w:rsidRDefault="00AF4C9B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F74C92" id="_x0000_s1039" type="#_x0000_t202" style="position:absolute;left:0;text-align:left;margin-left:-4.05pt;margin-top:1.85pt;width:129.75pt;height:5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M/GgIAADQEAAAOAAAAZHJzL2Uyb0RvYy54bWysU9tuGyEQfa/Uf0C812s7vn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" filled="f" stroked="f" strokeweight=".5pt">
                      <v:textbox>
                        <w:txbxContent>
                          <w:p w14:paraId="133327DE" w14:textId="77777777" w:rsidR="00053BEC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  <w:p w14:paraId="55F36EF7" w14:textId="77777777" w:rsidR="00AF4C9B" w:rsidRPr="00483EE0" w:rsidRDefault="00AF4C9B" w:rsidP="00AF4C9B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Office Open, 10:30-2 PM</w:t>
                            </w:r>
                          </w:p>
                          <w:p w14:paraId="3AEAA2E6" w14:textId="77777777" w:rsidR="00AF4C9B" w:rsidRPr="00D15CD6" w:rsidRDefault="00AF4C9B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=C6+1 </w:instrText>
            </w:r>
            <w:r w:rsidR="009035F5">
              <w:fldChar w:fldCharType="separate"/>
            </w:r>
            <w:r w:rsidR="00D15CD6">
              <w:rPr>
                <w:noProof/>
              </w:rPr>
              <w:t>14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CE4F0D" w14:textId="68AFF49D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F59AE5" wp14:editId="7C8687E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1647825" cy="762000"/>
                      <wp:effectExtent l="0" t="0" r="0" b="0"/>
                      <wp:wrapNone/>
                      <wp:docPr id="33588733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2C00A" w14:textId="5EA0EA9F" w:rsidR="00053BEC" w:rsidRP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>Ladies Night Out at Ciao Bella, Port Clinton, 5 PM (Please let Sue know if you plan to go!!)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59AE5" id="_x0000_s1040" type="#_x0000_t202" style="position:absolute;left:0;text-align:left;margin-left:-3.25pt;margin-top:2.2pt;width:129.7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" filled="f" stroked="f" strokeweight=".5pt">
                      <v:textbox>
                        <w:txbxContent>
                          <w:p w14:paraId="3D02C00A" w14:textId="5EA0EA9F" w:rsidR="00053BEC" w:rsidRPr="003B6C26" w:rsidRDefault="003B6C26" w:rsidP="00053BEC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>Ladies Night Out at Ciao Bella, Port Clinton, 5 PM (Please let Sue know if you plan to go!!)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=D6+1 </w:instrText>
            </w:r>
            <w:r w:rsidR="009035F5">
              <w:fldChar w:fldCharType="separate"/>
            </w:r>
            <w:r w:rsidR="00D15CD6">
              <w:rPr>
                <w:noProof/>
              </w:rPr>
              <w:t>15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BB5F31" w14:textId="1B2E99F5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B67ED2" wp14:editId="4DC7126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-57785</wp:posOffset>
                      </wp:positionV>
                      <wp:extent cx="1685925" cy="790575"/>
                      <wp:effectExtent l="0" t="0" r="0" b="0"/>
                      <wp:wrapNone/>
                      <wp:docPr id="160033433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C15692" w14:textId="77777777" w:rsidR="00053BEC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  <w:p w14:paraId="1D383F79" w14:textId="12C4E8F6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Pastor Beverly’s Day Off</w:t>
                                  </w:r>
                                </w:p>
                                <w:p w14:paraId="61EA7D49" w14:textId="3911328F" w:rsidR="00483EE0" w:rsidRPr="003B6C26" w:rsidRDefault="00483EE0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Office Open, 10:30-2PM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67ED2" id="_x0000_s1041" type="#_x0000_t202" style="position:absolute;left:0;text-align:left;margin-left:-4.05pt;margin-top:-4.55pt;width:132.75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" filled="f" stroked="f" strokeweight=".5pt">
                      <v:textbox>
                        <w:txbxContent>
                          <w:p w14:paraId="30C15692" w14:textId="77777777" w:rsidR="00053BEC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  <w:p w14:paraId="1D383F79" w14:textId="12C4E8F6" w:rsidR="003B6C26" w:rsidRDefault="003B6C26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Pastor Beverly’s Day Off</w:t>
                            </w:r>
                          </w:p>
                          <w:p w14:paraId="61EA7D49" w14:textId="3911328F" w:rsidR="00483EE0" w:rsidRPr="003B6C26" w:rsidRDefault="00483EE0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Office Open, 10:30-2PM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=E6+1 </w:instrText>
            </w:r>
            <w:r w:rsidR="009035F5">
              <w:fldChar w:fldCharType="separate"/>
            </w:r>
            <w:r w:rsidR="00D15CD6">
              <w:rPr>
                <w:noProof/>
              </w:rPr>
              <w:t>16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3FC0DA" w14:textId="142292B3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C22BCE" wp14:editId="10630AB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13970</wp:posOffset>
                      </wp:positionV>
                      <wp:extent cx="1647825" cy="704850"/>
                      <wp:effectExtent l="0" t="0" r="0" b="0"/>
                      <wp:wrapNone/>
                      <wp:docPr id="63147928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D51535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C22BCE" id="_x0000_s1042" type="#_x0000_t202" style="position:absolute;left:0;text-align:left;margin-left:-5.2pt;margin-top:1.1pt;width:129.75pt;height:5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AJGQIAADQEAAAOAAAAZHJzL2Uyb0RvYy54bWysU9tuGyEQfa/Uf0C812u7vm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" filled="f" stroked="f" strokeweight=".5pt">
                      <v:textbox>
                        <w:txbxContent>
                          <w:p w14:paraId="65D51535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=F6+1 </w:instrText>
            </w:r>
            <w:r w:rsidR="009035F5">
              <w:fldChar w:fldCharType="separate"/>
            </w:r>
            <w:r w:rsidR="00D15CD6">
              <w:rPr>
                <w:noProof/>
              </w:rPr>
              <w:t>17</w:t>
            </w:r>
            <w:r w:rsidR="009035F5">
              <w:fldChar w:fldCharType="end"/>
            </w:r>
          </w:p>
        </w:tc>
      </w:tr>
      <w:tr w:rsidR="002F6E35" w14:paraId="724392D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6DA1A2" w14:textId="6C57B6C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DEA782" w14:textId="3A4AA590" w:rsidR="002F6E35" w:rsidRDefault="00053B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015FC0" wp14:editId="097B073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-175895</wp:posOffset>
                      </wp:positionV>
                      <wp:extent cx="1647825" cy="704850"/>
                      <wp:effectExtent l="0" t="0" r="0" b="0"/>
                      <wp:wrapNone/>
                      <wp:docPr id="147400245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804AE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015FC0" id="_x0000_s1043" type="#_x0000_t202" style="position:absolute;margin-left:-7.75pt;margin-top:-13.85pt;width:129.75pt;height:55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/cGgIAADQ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" filled="f" stroked="f" strokeweight=".5pt">
                      <v:textbox>
                        <w:txbxContent>
                          <w:p w14:paraId="7C5804AE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CCF008" w14:textId="33C861A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213987" w14:textId="540B8698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A8A29E" w14:textId="1C5E4CA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73788A" w14:textId="5201693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E42A9C" w14:textId="06555ECD" w:rsidR="002F6E35" w:rsidRDefault="002F6E35"/>
        </w:tc>
      </w:tr>
      <w:tr w:rsidR="002F6E35" w14:paraId="3E391A9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6518B9" w14:textId="4574CB8F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6EA4C6" wp14:editId="0A29DA69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-52070</wp:posOffset>
                      </wp:positionV>
                      <wp:extent cx="1704975" cy="819150"/>
                      <wp:effectExtent l="0" t="0" r="0" b="0"/>
                      <wp:wrapNone/>
                      <wp:docPr id="100179594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62A7A9" w14:textId="197106AC" w:rsidR="00053BEC" w:rsidRDefault="001F2724" w:rsidP="00053BEC">
                                  <w:pPr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Holy Eucharist, 9 AM</w:t>
                                  </w:r>
                                </w:p>
                                <w:p w14:paraId="5E4D054F" w14:textId="77777777" w:rsidR="003B6C26" w:rsidRPr="00717D7C" w:rsidRDefault="003B6C26" w:rsidP="003B6C26">
                                  <w:pPr>
                                    <w:rPr>
                                      <w:rFonts w:ascii="Elephant" w:hAnsi="Elephant"/>
                                      <w:color w:val="0070C0"/>
                                    </w:rPr>
                                  </w:pPr>
                                  <w:r w:rsidRPr="00717D7C">
                                    <w:rPr>
                                      <w:rFonts w:ascii="Elephant" w:hAnsi="Elephant"/>
                                      <w:color w:val="0070C0"/>
                                    </w:rPr>
                                    <w:t>Happy Father’s Day!!</w:t>
                                  </w:r>
                                </w:p>
                                <w:p w14:paraId="42D0E9B2" w14:textId="77777777" w:rsidR="003B6C26" w:rsidRDefault="003B6C26" w:rsidP="003B6C26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LEM: Marie/Sandy</w:t>
                                  </w:r>
                                </w:p>
                                <w:p w14:paraId="63A22283" w14:textId="77777777" w:rsidR="003B6C26" w:rsidRPr="00411B01" w:rsidRDefault="003B6C26" w:rsidP="003B6C26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Ushers: Larry &amp; Linda</w:t>
                                  </w:r>
                                </w:p>
                                <w:p w14:paraId="3BD701E3" w14:textId="77777777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EA4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4" type="#_x0000_t202" style="position:absolute;left:0;text-align:left;margin-left:-8.05pt;margin-top:-4.1pt;width:134.25pt;height:6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" filled="f" stroked="f" strokeweight=".5pt">
                      <v:textbox>
                        <w:txbxContent>
                          <w:p w14:paraId="0D62A7A9" w14:textId="197106AC" w:rsidR="00053BEC" w:rsidRDefault="001F2724" w:rsidP="00053BEC">
                            <w:pPr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Holy Eucharist, 9 AM</w:t>
                            </w:r>
                          </w:p>
                          <w:p w14:paraId="5E4D054F" w14:textId="77777777" w:rsidR="003B6C26" w:rsidRPr="00717D7C" w:rsidRDefault="003B6C26" w:rsidP="003B6C26">
                            <w:pPr>
                              <w:rPr>
                                <w:rFonts w:ascii="Elephant" w:hAnsi="Elephant"/>
                                <w:color w:val="0070C0"/>
                              </w:rPr>
                            </w:pPr>
                            <w:r w:rsidRPr="00717D7C">
                              <w:rPr>
                                <w:rFonts w:ascii="Elephant" w:hAnsi="Elephant"/>
                                <w:color w:val="0070C0"/>
                              </w:rPr>
                              <w:t>Happy Father’s Day!!</w:t>
                            </w:r>
                          </w:p>
                          <w:p w14:paraId="42D0E9B2" w14:textId="77777777" w:rsidR="003B6C26" w:rsidRDefault="003B6C26" w:rsidP="003B6C26">
                            <w:pPr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LEM: Marie/Sandy</w:t>
                            </w:r>
                          </w:p>
                          <w:p w14:paraId="63A22283" w14:textId="77777777" w:rsidR="003B6C26" w:rsidRPr="00411B01" w:rsidRDefault="003B6C26" w:rsidP="003B6C26">
                            <w:pPr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Ushers: Larry &amp; Linda</w:t>
                            </w:r>
                          </w:p>
                          <w:p w14:paraId="3BD701E3" w14:textId="77777777" w:rsidR="003B6C26" w:rsidRDefault="003B6C26" w:rsidP="00053BEC">
                            <w:pPr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=G6+1 </w:instrText>
            </w:r>
            <w:r w:rsidR="009035F5">
              <w:fldChar w:fldCharType="separate"/>
            </w:r>
            <w:r w:rsidR="00D15CD6">
              <w:rPr>
                <w:noProof/>
              </w:rPr>
              <w:t>18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724A26" w14:textId="57668618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11D619" wp14:editId="7482E86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1647825" cy="704850"/>
                      <wp:effectExtent l="0" t="0" r="0" b="0"/>
                      <wp:wrapNone/>
                      <wp:docPr id="35348413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215C7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11D619" id="_x0000_s1045" type="#_x0000_t202" style="position:absolute;left:0;text-align:left;margin-left:-3.95pt;margin-top:.8pt;width:129.75pt;height:55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VSGgIAADQ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" filled="f" stroked="f" strokeweight=".5pt">
                      <v:textbox>
                        <w:txbxContent>
                          <w:p w14:paraId="2CB215C7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=A8+1 </w:instrText>
            </w:r>
            <w:r w:rsidR="009035F5">
              <w:fldChar w:fldCharType="separate"/>
            </w:r>
            <w:r w:rsidR="00D15CD6">
              <w:rPr>
                <w:noProof/>
              </w:rPr>
              <w:t>19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935E95" w14:textId="47650098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555D5F" wp14:editId="59FC2951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-4445</wp:posOffset>
                      </wp:positionV>
                      <wp:extent cx="1743075" cy="704850"/>
                      <wp:effectExtent l="0" t="0" r="0" b="0"/>
                      <wp:wrapNone/>
                      <wp:docPr id="186094228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1CC4FB" w14:textId="215E2C28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>Knitting Ministry, 1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555D5F" id="_x0000_s1046" type="#_x0000_t202" style="position:absolute;left:0;text-align:left;margin-left:-11.3pt;margin-top:-.35pt;width:137.25pt;height:5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" filled="f" stroked="f" strokeweight=".5pt">
                      <v:textbox>
                        <w:txbxContent>
                          <w:p w14:paraId="1D1CC4FB" w14:textId="215E2C28" w:rsidR="003B6C26" w:rsidRDefault="003B6C26" w:rsidP="00053BEC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>Knitting Ministry, 1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=B8+1 </w:instrText>
            </w:r>
            <w:r w:rsidR="009035F5">
              <w:fldChar w:fldCharType="separate"/>
            </w:r>
            <w:r w:rsidR="00D15CD6">
              <w:rPr>
                <w:noProof/>
              </w:rPr>
              <w:t>20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A05E9B" w14:textId="7BF098FD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0AEA2B" wp14:editId="7BCB33D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635</wp:posOffset>
                      </wp:positionV>
                      <wp:extent cx="1647825" cy="704850"/>
                      <wp:effectExtent l="0" t="0" r="0" b="0"/>
                      <wp:wrapNone/>
                      <wp:docPr id="76310840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176DD5" w14:textId="77777777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</w:p>
                                <w:p w14:paraId="2F2288F4" w14:textId="23E234FC" w:rsidR="00053BEC" w:rsidRDefault="003B6C26" w:rsidP="00053BEC">
                                  <w:pPr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>Vestry Meeting, 4 PM</w:t>
                                  </w:r>
                                </w:p>
                                <w:p w14:paraId="082E271F" w14:textId="77777777" w:rsidR="00717D7C" w:rsidRPr="00483EE0" w:rsidRDefault="00717D7C" w:rsidP="00717D7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Office Open, 10:30- 2PM</w:t>
                                  </w:r>
                                </w:p>
                                <w:p w14:paraId="51EE9A19" w14:textId="77777777" w:rsidR="00717D7C" w:rsidRPr="003B6C26" w:rsidRDefault="00717D7C" w:rsidP="00053BEC">
                                  <w:pPr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0AEA2B" id="_x0000_s1047" type="#_x0000_t202" style="position:absolute;left:0;text-align:left;margin-left:-4.05pt;margin-top:.05pt;width:129.75pt;height:55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3VGgIAADQ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" filled="f" stroked="f" strokeweight=".5pt">
                      <v:textbox>
                        <w:txbxContent>
                          <w:p w14:paraId="38176DD5" w14:textId="77777777" w:rsidR="003B6C26" w:rsidRDefault="003B6C26" w:rsidP="00053BEC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</w:p>
                          <w:p w14:paraId="2F2288F4" w14:textId="23E234FC" w:rsidR="00053BEC" w:rsidRDefault="003B6C26" w:rsidP="00053BEC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>Vestry Meeting, 4 PM</w:t>
                            </w:r>
                          </w:p>
                          <w:p w14:paraId="082E271F" w14:textId="77777777" w:rsidR="00717D7C" w:rsidRPr="00483EE0" w:rsidRDefault="00717D7C" w:rsidP="00717D7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Office Open, 10:30- 2PM</w:t>
                            </w:r>
                          </w:p>
                          <w:p w14:paraId="51EE9A19" w14:textId="77777777" w:rsidR="00717D7C" w:rsidRPr="003B6C26" w:rsidRDefault="00717D7C" w:rsidP="00053BEC">
                            <w:pPr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=C8+1 </w:instrText>
            </w:r>
            <w:r w:rsidR="009035F5">
              <w:fldChar w:fldCharType="separate"/>
            </w:r>
            <w:r w:rsidR="00D15CD6">
              <w:rPr>
                <w:noProof/>
              </w:rPr>
              <w:t>21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5A5066" w14:textId="6D075924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BC3748" wp14:editId="63387C7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10160</wp:posOffset>
                      </wp:positionV>
                      <wp:extent cx="1647825" cy="704850"/>
                      <wp:effectExtent l="0" t="0" r="0" b="0"/>
                      <wp:wrapNone/>
                      <wp:docPr id="214497568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2A2DA6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BC3748" id="_x0000_s1048" type="#_x0000_t202" style="position:absolute;left:0;text-align:left;margin-left:-3.5pt;margin-top:.8pt;width:129.75pt;height:55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" filled="f" stroked="f" strokeweight=".5pt">
                      <v:textbox>
                        <w:txbxContent>
                          <w:p w14:paraId="582A2DA6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=D8+1 </w:instrText>
            </w:r>
            <w:r w:rsidR="009035F5">
              <w:fldChar w:fldCharType="separate"/>
            </w:r>
            <w:r w:rsidR="00D15CD6">
              <w:rPr>
                <w:noProof/>
              </w:rPr>
              <w:t>22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CB4F12" w14:textId="5C2CB16D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903502" wp14:editId="01268E08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-52070</wp:posOffset>
                      </wp:positionV>
                      <wp:extent cx="1647825" cy="771525"/>
                      <wp:effectExtent l="0" t="0" r="0" b="0"/>
                      <wp:wrapNone/>
                      <wp:docPr id="60162547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B4E7D" w14:textId="77777777" w:rsidR="00053BEC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  <w:p w14:paraId="026CC007" w14:textId="0D646F01" w:rsidR="003B6C26" w:rsidRDefault="003B6C26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Pastor Beverly’s Day Off</w:t>
                                  </w:r>
                                </w:p>
                                <w:p w14:paraId="4EE912F7" w14:textId="75ABCF23" w:rsidR="00483EE0" w:rsidRDefault="00483EE0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Open, 10:30-2PM</w:t>
                                  </w:r>
                                </w:p>
                                <w:p w14:paraId="0D78F0BC" w14:textId="77777777" w:rsidR="003B6C26" w:rsidRP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03502" id="_x0000_s1049" type="#_x0000_t202" style="position:absolute;left:0;text-align:left;margin-left:-7.05pt;margin-top:-4.1pt;width:129.75pt;height:6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sDGwIAADQ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" filled="f" stroked="f" strokeweight=".5pt">
                      <v:textbox>
                        <w:txbxContent>
                          <w:p w14:paraId="7B5B4E7D" w14:textId="77777777" w:rsidR="00053BEC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  <w:p w14:paraId="026CC007" w14:textId="0D646F01" w:rsidR="003B6C26" w:rsidRDefault="003B6C26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Pastor Beverly’s Day Off</w:t>
                            </w:r>
                          </w:p>
                          <w:p w14:paraId="4EE912F7" w14:textId="75ABCF23" w:rsidR="00483EE0" w:rsidRDefault="00483EE0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Open, 10:30-2PM</w:t>
                            </w:r>
                          </w:p>
                          <w:p w14:paraId="0D78F0BC" w14:textId="77777777" w:rsidR="003B6C26" w:rsidRPr="003B6C26" w:rsidRDefault="003B6C26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=E8+1 </w:instrText>
            </w:r>
            <w:r w:rsidR="009035F5">
              <w:fldChar w:fldCharType="separate"/>
            </w:r>
            <w:r w:rsidR="00D15CD6">
              <w:rPr>
                <w:noProof/>
              </w:rPr>
              <w:t>23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A51C3D" w14:textId="09C2B0CB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EA1A77" wp14:editId="558C2A6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29210</wp:posOffset>
                      </wp:positionV>
                      <wp:extent cx="1647825" cy="704850"/>
                      <wp:effectExtent l="0" t="0" r="0" b="0"/>
                      <wp:wrapNone/>
                      <wp:docPr id="9112591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F9457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EA1A77" id="_x0000_s1050" type="#_x0000_t202" style="position:absolute;left:0;text-align:left;margin-left:-5.2pt;margin-top:2.3pt;width:129.75pt;height:55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" filled="f" stroked="f" strokeweight=".5pt">
                      <v:textbox>
                        <w:txbxContent>
                          <w:p w14:paraId="399F9457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=F8+1 </w:instrText>
            </w:r>
            <w:r w:rsidR="009035F5">
              <w:fldChar w:fldCharType="separate"/>
            </w:r>
            <w:r w:rsidR="00D15CD6">
              <w:rPr>
                <w:noProof/>
              </w:rPr>
              <w:t>24</w:t>
            </w:r>
            <w:r w:rsidR="009035F5">
              <w:fldChar w:fldCharType="end"/>
            </w:r>
          </w:p>
        </w:tc>
      </w:tr>
      <w:tr w:rsidR="002F6E35" w14:paraId="57EEF2C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BCEE50" w14:textId="5D7DFD8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0F5165" w14:textId="08E51515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B283D5" w14:textId="2C8A0EC2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784AD5" w14:textId="6D01B4BB" w:rsidR="002F6E35" w:rsidRDefault="00053B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854A8C" wp14:editId="38F3FC7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582930</wp:posOffset>
                      </wp:positionV>
                      <wp:extent cx="1647825" cy="704850"/>
                      <wp:effectExtent l="0" t="0" r="0" b="0"/>
                      <wp:wrapNone/>
                      <wp:docPr id="172810425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1DF028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854A8C" id="_x0000_s1051" type="#_x0000_t202" style="position:absolute;margin-left:-4.05pt;margin-top:45.9pt;width:129.75pt;height:55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E2GwIAADQEAAAOAAAAZHJzL2Uyb0RvYy54bWysU9uO2yAQfa/Uf0C8N3bS3NaKs0p3lapS&#10;tLtSttpngiG2hBkKJHb69R2wc+m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" filled="f" stroked="f" strokeweight=".5pt">
                      <v:textbox>
                        <w:txbxContent>
                          <w:p w14:paraId="781DF028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DBC005" w14:textId="4DF3B5DC" w:rsidR="002F6E35" w:rsidRDefault="00AF4C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71C79E1" wp14:editId="4E51F5AB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-41275</wp:posOffset>
                      </wp:positionV>
                      <wp:extent cx="180975" cy="352425"/>
                      <wp:effectExtent l="19050" t="0" r="47625" b="47625"/>
                      <wp:wrapNone/>
                      <wp:docPr id="29653230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159C8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55.95pt;margin-top:-3.25pt;width:14.25pt;height:27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" adj="16054" fillcolor="#c00000 [3208]" strokecolor="#5f0000 [1608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625635" w14:textId="378AA01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9219A7" w14:textId="312C40E7" w:rsidR="002F6E35" w:rsidRDefault="002F6E35"/>
        </w:tc>
      </w:tr>
      <w:tr w:rsidR="002F6E35" w14:paraId="059D6A5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4E5D28F" w14:textId="5505135F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0D24C4" wp14:editId="17FF760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1905</wp:posOffset>
                      </wp:positionV>
                      <wp:extent cx="1647825" cy="762000"/>
                      <wp:effectExtent l="0" t="0" r="0" b="0"/>
                      <wp:wrapNone/>
                      <wp:docPr id="70217846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050B2E" w14:textId="4403E082" w:rsidR="00053BEC" w:rsidRDefault="001F2724" w:rsidP="00053BEC">
                                  <w:pPr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Holy Eucharist, 9 AM</w:t>
                                  </w:r>
                                </w:p>
                                <w:p w14:paraId="0A360B3B" w14:textId="7B9A7C06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 w:themeColor="text1"/>
                                    </w:rPr>
                                    <w:t>LEM: John</w:t>
                                  </w:r>
                                </w:p>
                                <w:p w14:paraId="19CAD1E4" w14:textId="04516B90" w:rsidR="003B6C26" w:rsidRP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 w:themeColor="text1"/>
                                    </w:rPr>
                                    <w:t>Usher: Debbie</w:t>
                                  </w:r>
                                </w:p>
                                <w:p w14:paraId="13844F48" w14:textId="77777777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24C4" id="_x0000_s1052" type="#_x0000_t202" style="position:absolute;left:0;text-align:left;margin-left:-3.55pt;margin-top:.15pt;width:129.7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ehGgIAADQEAAAOAAAAZHJzL2Uyb0RvYy54bWysU8uO2yAU3VfqPyD2jZ00j6kVZ5TOKFWl&#10;aGakTDVrgiFGwlwKJHb69b3gvDTtquoGX3zf5xzm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" filled="f" stroked="f" strokeweight=".5pt">
                      <v:textbox>
                        <w:txbxContent>
                          <w:p w14:paraId="0D050B2E" w14:textId="4403E082" w:rsidR="00053BEC" w:rsidRDefault="001F2724" w:rsidP="00053BEC">
                            <w:pPr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Holy Eucharist, 9 AM</w:t>
                            </w:r>
                          </w:p>
                          <w:p w14:paraId="0A360B3B" w14:textId="7B9A7C06" w:rsidR="003B6C26" w:rsidRDefault="003B6C26" w:rsidP="00053BEC">
                            <w:pPr>
                              <w:rPr>
                                <w:rFonts w:ascii="Elephant" w:hAnsi="Eleph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 w:themeColor="text1"/>
                              </w:rPr>
                              <w:t>LEM: John</w:t>
                            </w:r>
                          </w:p>
                          <w:p w14:paraId="19CAD1E4" w14:textId="04516B90" w:rsidR="003B6C26" w:rsidRPr="003B6C26" w:rsidRDefault="003B6C26" w:rsidP="00053BEC">
                            <w:pPr>
                              <w:rPr>
                                <w:rFonts w:ascii="Elephant" w:hAnsi="Eleph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 w:themeColor="text1"/>
                              </w:rPr>
                              <w:t>Usher: Debbie</w:t>
                            </w:r>
                          </w:p>
                          <w:p w14:paraId="13844F48" w14:textId="77777777" w:rsidR="003B6C26" w:rsidRDefault="003B6C26" w:rsidP="00053BEC">
                            <w:pPr>
                              <w:rPr>
                                <w:rFonts w:ascii="Elephant" w:hAnsi="Elephant"/>
                                <w:color w:val="00B0F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=G8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24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=G8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24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D15CD6"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=G8+1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25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25</w:instrText>
            </w:r>
            <w:r w:rsidR="009035F5">
              <w:fldChar w:fldCharType="end"/>
            </w:r>
            <w:r w:rsidR="009035F5">
              <w:fldChar w:fldCharType="separate"/>
            </w:r>
            <w:r w:rsidR="00D15CD6">
              <w:rPr>
                <w:noProof/>
              </w:rPr>
              <w:t>25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CB65E0" w14:textId="32C906C6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E4A0339" wp14:editId="3BF93B5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-12065</wp:posOffset>
                      </wp:positionV>
                      <wp:extent cx="1647825" cy="704850"/>
                      <wp:effectExtent l="0" t="0" r="0" b="0"/>
                      <wp:wrapNone/>
                      <wp:docPr id="27759896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C4FF26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4A0339" id="_x0000_s1053" type="#_x0000_t202" style="position:absolute;left:0;text-align:left;margin-left:-3.95pt;margin-top:-.95pt;width:129.75pt;height:5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9HGwIAADQ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" filled="f" stroked="f" strokeweight=".5pt">
                      <v:textbox>
                        <w:txbxContent>
                          <w:p w14:paraId="3EC4FF26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=A10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25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=A10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25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D15CD6"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=A10+1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26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26</w:instrText>
            </w:r>
            <w:r w:rsidR="009035F5">
              <w:fldChar w:fldCharType="end"/>
            </w:r>
            <w:r w:rsidR="009035F5">
              <w:fldChar w:fldCharType="separate"/>
            </w:r>
            <w:r w:rsidR="00D15CD6">
              <w:rPr>
                <w:noProof/>
              </w:rPr>
              <w:t>26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104FD7" w14:textId="387EEB84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4C640D" wp14:editId="53B4455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-12065</wp:posOffset>
                      </wp:positionV>
                      <wp:extent cx="1647825" cy="704850"/>
                      <wp:effectExtent l="0" t="0" r="0" b="0"/>
                      <wp:wrapNone/>
                      <wp:docPr id="194124705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8EE170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4C640D" id="_x0000_s1054" type="#_x0000_t202" style="position:absolute;left:0;text-align:left;margin-left:-4.05pt;margin-top:-.95pt;width:129.75pt;height:5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ocGwIAADQ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" filled="f" stroked="f" strokeweight=".5pt">
                      <v:textbox>
                        <w:txbxContent>
                          <w:p w14:paraId="3B8EE170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=B10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26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=B10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26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D15CD6"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=B10+1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27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27</w:instrText>
            </w:r>
            <w:r w:rsidR="009035F5">
              <w:fldChar w:fldCharType="end"/>
            </w:r>
            <w:r w:rsidR="009035F5">
              <w:fldChar w:fldCharType="separate"/>
            </w:r>
            <w:r w:rsidR="00D15CD6">
              <w:rPr>
                <w:noProof/>
              </w:rPr>
              <w:t>27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D3C28C" w14:textId="51F9102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15CD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15CD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5C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15CD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5CD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15CD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DB4DB9" w14:textId="3061ED02" w:rsidR="002F6E35" w:rsidRDefault="00AF4C9B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7CE3D65" wp14:editId="7DE62900">
                      <wp:simplePos x="0" y="0"/>
                      <wp:positionH relativeFrom="column">
                        <wp:posOffset>720724</wp:posOffset>
                      </wp:positionH>
                      <wp:positionV relativeFrom="paragraph">
                        <wp:posOffset>116205</wp:posOffset>
                      </wp:positionV>
                      <wp:extent cx="180975" cy="409575"/>
                      <wp:effectExtent l="19050" t="0" r="28575" b="47625"/>
                      <wp:wrapNone/>
                      <wp:docPr id="54870748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095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3C2BB2" id="Arrow: Down 2" o:spid="_x0000_s1026" type="#_x0000_t67" style="position:absolute;margin-left:56.75pt;margin-top:9.15pt;width:14.25pt;height:32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" adj="16828" fillcolor="#c00000 [3208]" strokecolor="#5f0000 [1608]" strokeweight="2pt"/>
                  </w:pict>
                </mc:Fallback>
              </mc:AlternateContent>
            </w:r>
            <w:r w:rsidR="00053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25AEE4" wp14:editId="28C6511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16510</wp:posOffset>
                      </wp:positionV>
                      <wp:extent cx="1647825" cy="704850"/>
                      <wp:effectExtent l="0" t="0" r="0" b="0"/>
                      <wp:wrapNone/>
                      <wp:docPr id="144279608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F487D" w14:textId="77777777" w:rsidR="00053BEC" w:rsidRPr="00D15CD6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25AEE4" id="_x0000_s1055" type="#_x0000_t202" style="position:absolute;left:0;text-align:left;margin-left:-3.5pt;margin-top:1.3pt;width:129.75pt;height:55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XJGwIAADQEAAAOAAAAZHJzL2Uyb0RvYy54bWysU9tuGyEQfa/Uf0C812u7vm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" filled="f" stroked="f" strokeweight=".5pt">
                      <v:textbox>
                        <w:txbxContent>
                          <w:p w14:paraId="757F487D" w14:textId="77777777" w:rsidR="00053BEC" w:rsidRPr="00D15CD6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=D10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28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=D10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28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D15CD6"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=D10+1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fldChar w:fldCharType="separate"/>
            </w:r>
            <w:r w:rsidR="00D15CD6">
              <w:rPr>
                <w:noProof/>
              </w:rPr>
              <w:t>29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419C61" w14:textId="6333DD80" w:rsidR="002F6E35" w:rsidRDefault="00053BEC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2226DA" wp14:editId="11BF01F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-55245</wp:posOffset>
                      </wp:positionV>
                      <wp:extent cx="1647825" cy="762000"/>
                      <wp:effectExtent l="0" t="0" r="0" b="0"/>
                      <wp:wrapNone/>
                      <wp:docPr id="89279865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F4BDF" w14:textId="77777777" w:rsidR="00053BEC" w:rsidRDefault="00053BEC" w:rsidP="00053BEC">
                                  <w:pPr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  <w:p w14:paraId="51B6A775" w14:textId="5E3DBEBE" w:rsidR="003B6C26" w:rsidRDefault="003B6C26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Pastor Beverly’s Day Off</w:t>
                                  </w:r>
                                </w:p>
                                <w:p w14:paraId="714FFCFD" w14:textId="0550BFDF" w:rsidR="00483EE0" w:rsidRPr="003B6C26" w:rsidRDefault="00483EE0" w:rsidP="00053BEC">
                                  <w:pPr>
                                    <w:rPr>
                                      <w:rFonts w:ascii="Elephant" w:hAnsi="Elephan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/>
                                    </w:rPr>
                                    <w:t>Office Open, 10:30-2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226DA" id="_x0000_s1056" type="#_x0000_t202" style="position:absolute;left:0;text-align:left;margin-left:-4.05pt;margin-top:-4.35pt;width:129.75pt;height:6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" filled="f" stroked="f" strokeweight=".5pt">
                      <v:textbox>
                        <w:txbxContent>
                          <w:p w14:paraId="696F4BDF" w14:textId="77777777" w:rsidR="00053BEC" w:rsidRDefault="00053BEC" w:rsidP="00053BEC">
                            <w:pPr>
                              <w:rPr>
                                <w:rFonts w:ascii="Elephant" w:hAnsi="Elephant"/>
                              </w:rPr>
                            </w:pPr>
                          </w:p>
                          <w:p w14:paraId="51B6A775" w14:textId="5E3DBEBE" w:rsidR="003B6C26" w:rsidRDefault="003B6C26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Pastor Beverly’s Day Off</w:t>
                            </w:r>
                          </w:p>
                          <w:p w14:paraId="714FFCFD" w14:textId="0550BFDF" w:rsidR="00483EE0" w:rsidRPr="003B6C26" w:rsidRDefault="00483EE0" w:rsidP="00053BEC">
                            <w:pPr>
                              <w:rPr>
                                <w:rFonts w:ascii="Elephant" w:hAnsi="Elephant"/>
                                <w:color w:val="00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</w:rPr>
                              <w:t>Office Open, 10:30-2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=E10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=E10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D15CD6"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=E10+1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D15CD6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fldChar w:fldCharType="separate"/>
            </w:r>
            <w:r w:rsidR="00D15CD6">
              <w:rPr>
                <w:noProof/>
              </w:rPr>
              <w:t>30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191DEA" w14:textId="617BA3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15CD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15CD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5CD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3D594E2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3050DEF" w14:textId="6B37C172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F42F23" w14:textId="77BD433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C13D16" w14:textId="41F6EA1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517101" w14:textId="3EDE30C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68D828" w14:textId="4DDC2D7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5B7A01" w14:textId="77777777" w:rsidR="002F6E35" w:rsidRDefault="002F6E35"/>
          <w:p w14:paraId="7139311F" w14:textId="0BA20F5B" w:rsidR="00053BEC" w:rsidRPr="00053BEC" w:rsidRDefault="00053BEC" w:rsidP="00053BEC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1E741D" w14:textId="77777777" w:rsidR="002F6E35" w:rsidRDefault="002F6E35"/>
        </w:tc>
      </w:tr>
      <w:tr w:rsidR="002F6E35" w14:paraId="1390590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261740C6" w14:textId="64D028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15C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5CD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5CD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51CBE46" w14:textId="70B7CB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15CD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5CD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5CD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ABC752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E7E87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CEAC2C" w14:textId="5D1A98F3" w:rsidR="002F6E35" w:rsidRDefault="00AF4C9B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6A8841" wp14:editId="41C4E47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7620</wp:posOffset>
                      </wp:positionV>
                      <wp:extent cx="1647825" cy="704850"/>
                      <wp:effectExtent l="0" t="0" r="0" b="0"/>
                      <wp:wrapNone/>
                      <wp:docPr id="192470444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DD91C" w14:textId="690D6FAA" w:rsidR="00AF4C9B" w:rsidRPr="00AF4C9B" w:rsidRDefault="00AF4C9B">
                                  <w:pPr>
                                    <w:rPr>
                                      <w:rFonts w:ascii="Elephant" w:hAnsi="Elephant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70C0"/>
                                    </w:rPr>
                                    <w:t>Happy June 15</w:t>
                                  </w:r>
                                  <w:r w:rsidRPr="00AF4C9B">
                                    <w:rPr>
                                      <w:rFonts w:ascii="Elephant" w:hAnsi="Elephant"/>
                                      <w:color w:val="0070C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Elephant" w:hAnsi="Elephant"/>
                                      <w:color w:val="0070C0"/>
                                    </w:rPr>
                                    <w:t xml:space="preserve"> Birthday to Marilyn Thomas, Bill Caswell &amp; Helen Uebbing!!!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A8841" id="Text Box 3" o:spid="_x0000_s1057" type="#_x0000_t202" style="position:absolute;left:0;text-align:left;margin-left:-3.25pt;margin-top:.6pt;width:129.75pt;height:5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IVGgIAADQEAAAOAAAAZHJzL2Uyb0RvYy54bWysU9tuGyEQfa/Uf0C812s7vn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" filled="f" stroked="f" strokeweight=".5pt">
                      <v:textbox>
                        <w:txbxContent>
                          <w:p w14:paraId="343DD91C" w14:textId="690D6FAA" w:rsidR="00AF4C9B" w:rsidRPr="00AF4C9B" w:rsidRDefault="00AF4C9B">
                            <w:pPr>
                              <w:rPr>
                                <w:rFonts w:ascii="Elephant" w:hAnsi="Elephant"/>
                                <w:color w:val="0070C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70C0"/>
                              </w:rPr>
                              <w:t>Happy June 15</w:t>
                            </w:r>
                            <w:r w:rsidRPr="00AF4C9B">
                              <w:rPr>
                                <w:rFonts w:ascii="Elephant" w:hAnsi="Elephant"/>
                                <w:color w:val="0070C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lephant" w:hAnsi="Elephant"/>
                                <w:color w:val="0070C0"/>
                              </w:rPr>
                              <w:t xml:space="preserve"> Birthday to Marilyn Thomas, Bill Caswell &amp; Helen Uebbing!!!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AFE6A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32F95BD" w14:textId="77777777" w:rsidR="002F6E35" w:rsidRDefault="002F6E35">
            <w:pPr>
              <w:pStyle w:val="Dates"/>
            </w:pPr>
          </w:p>
        </w:tc>
      </w:tr>
      <w:tr w:rsidR="002F6E35" w14:paraId="1691BECB" w14:textId="77777777" w:rsidTr="002F6E35">
        <w:trPr>
          <w:trHeight w:hRule="exact" w:val="907"/>
        </w:trPr>
        <w:tc>
          <w:tcPr>
            <w:tcW w:w="2054" w:type="dxa"/>
          </w:tcPr>
          <w:p w14:paraId="23B4A542" w14:textId="77777777" w:rsidR="002F6E35" w:rsidRDefault="002F6E35"/>
        </w:tc>
        <w:tc>
          <w:tcPr>
            <w:tcW w:w="2055" w:type="dxa"/>
          </w:tcPr>
          <w:p w14:paraId="64349989" w14:textId="77777777" w:rsidR="002F6E35" w:rsidRDefault="002F6E35"/>
        </w:tc>
        <w:tc>
          <w:tcPr>
            <w:tcW w:w="2055" w:type="dxa"/>
          </w:tcPr>
          <w:p w14:paraId="50F2FE53" w14:textId="77777777" w:rsidR="002F6E35" w:rsidRDefault="002F6E35"/>
        </w:tc>
        <w:tc>
          <w:tcPr>
            <w:tcW w:w="2055" w:type="dxa"/>
          </w:tcPr>
          <w:p w14:paraId="1513A307" w14:textId="77777777" w:rsidR="002F6E35" w:rsidRDefault="002F6E35"/>
        </w:tc>
        <w:tc>
          <w:tcPr>
            <w:tcW w:w="2055" w:type="dxa"/>
          </w:tcPr>
          <w:p w14:paraId="2D61F419" w14:textId="77777777" w:rsidR="002F6E35" w:rsidRDefault="002F6E35"/>
        </w:tc>
        <w:tc>
          <w:tcPr>
            <w:tcW w:w="2055" w:type="dxa"/>
          </w:tcPr>
          <w:p w14:paraId="21DE3189" w14:textId="77777777" w:rsidR="002F6E35" w:rsidRDefault="002F6E35"/>
        </w:tc>
        <w:tc>
          <w:tcPr>
            <w:tcW w:w="2055" w:type="dxa"/>
          </w:tcPr>
          <w:p w14:paraId="641F0F10" w14:textId="77777777" w:rsidR="002F6E35" w:rsidRDefault="002F6E35"/>
        </w:tc>
      </w:tr>
    </w:tbl>
    <w:p w14:paraId="70512D63" w14:textId="77777777" w:rsidR="002F6E35" w:rsidRDefault="002F6E35"/>
    <w:sectPr w:rsidR="002F6E35" w:rsidSect="00053BEC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AE37" w14:textId="77777777" w:rsidR="003769A2" w:rsidRDefault="003769A2">
      <w:pPr>
        <w:spacing w:before="0" w:after="0"/>
      </w:pPr>
      <w:r>
        <w:separator/>
      </w:r>
    </w:p>
  </w:endnote>
  <w:endnote w:type="continuationSeparator" w:id="0">
    <w:p w14:paraId="48541CA0" w14:textId="77777777" w:rsidR="003769A2" w:rsidRDefault="003769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905F" w14:textId="77777777" w:rsidR="003769A2" w:rsidRDefault="003769A2">
      <w:pPr>
        <w:spacing w:before="0" w:after="0"/>
      </w:pPr>
      <w:r>
        <w:separator/>
      </w:r>
    </w:p>
  </w:footnote>
  <w:footnote w:type="continuationSeparator" w:id="0">
    <w:p w14:paraId="14FBB058" w14:textId="77777777" w:rsidR="003769A2" w:rsidRDefault="003769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4298553">
    <w:abstractNumId w:val="9"/>
  </w:num>
  <w:num w:numId="2" w16cid:durableId="1941522797">
    <w:abstractNumId w:val="7"/>
  </w:num>
  <w:num w:numId="3" w16cid:durableId="739136535">
    <w:abstractNumId w:val="6"/>
  </w:num>
  <w:num w:numId="4" w16cid:durableId="1974014672">
    <w:abstractNumId w:val="5"/>
  </w:num>
  <w:num w:numId="5" w16cid:durableId="128404811">
    <w:abstractNumId w:val="4"/>
  </w:num>
  <w:num w:numId="6" w16cid:durableId="373778415">
    <w:abstractNumId w:val="8"/>
  </w:num>
  <w:num w:numId="7" w16cid:durableId="856044435">
    <w:abstractNumId w:val="3"/>
  </w:num>
  <w:num w:numId="8" w16cid:durableId="515996387">
    <w:abstractNumId w:val="2"/>
  </w:num>
  <w:num w:numId="9" w16cid:durableId="773284030">
    <w:abstractNumId w:val="1"/>
  </w:num>
  <w:num w:numId="10" w16cid:durableId="39054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D15CD6"/>
    <w:rsid w:val="000154B6"/>
    <w:rsid w:val="00053BEC"/>
    <w:rsid w:val="00056814"/>
    <w:rsid w:val="0006779F"/>
    <w:rsid w:val="000A20FE"/>
    <w:rsid w:val="0011772B"/>
    <w:rsid w:val="001A3A8D"/>
    <w:rsid w:val="001C5DC3"/>
    <w:rsid w:val="001F2724"/>
    <w:rsid w:val="0027720C"/>
    <w:rsid w:val="002D689D"/>
    <w:rsid w:val="002F6E35"/>
    <w:rsid w:val="003628E2"/>
    <w:rsid w:val="003769A2"/>
    <w:rsid w:val="003B6C26"/>
    <w:rsid w:val="003D7DDA"/>
    <w:rsid w:val="00406C2A"/>
    <w:rsid w:val="00411B01"/>
    <w:rsid w:val="00420111"/>
    <w:rsid w:val="00454FED"/>
    <w:rsid w:val="00483EE0"/>
    <w:rsid w:val="004C5B17"/>
    <w:rsid w:val="005562FE"/>
    <w:rsid w:val="00557989"/>
    <w:rsid w:val="005744D1"/>
    <w:rsid w:val="00717D7C"/>
    <w:rsid w:val="007564A4"/>
    <w:rsid w:val="007777B1"/>
    <w:rsid w:val="00793DEA"/>
    <w:rsid w:val="007A49F2"/>
    <w:rsid w:val="00874C9A"/>
    <w:rsid w:val="008F7739"/>
    <w:rsid w:val="009035F5"/>
    <w:rsid w:val="00944085"/>
    <w:rsid w:val="00946A27"/>
    <w:rsid w:val="009A0FFF"/>
    <w:rsid w:val="00A10E05"/>
    <w:rsid w:val="00A4654E"/>
    <w:rsid w:val="00A73BBF"/>
    <w:rsid w:val="00AB29FA"/>
    <w:rsid w:val="00AF4C9B"/>
    <w:rsid w:val="00B06E7B"/>
    <w:rsid w:val="00B70858"/>
    <w:rsid w:val="00B8151A"/>
    <w:rsid w:val="00C11D39"/>
    <w:rsid w:val="00C71D73"/>
    <w:rsid w:val="00C7735D"/>
    <w:rsid w:val="00CB1C1C"/>
    <w:rsid w:val="00CF1C37"/>
    <w:rsid w:val="00D15CD6"/>
    <w:rsid w:val="00D17693"/>
    <w:rsid w:val="00DE6C1E"/>
    <w:rsid w:val="00DF051F"/>
    <w:rsid w:val="00DF32DE"/>
    <w:rsid w:val="00E02644"/>
    <w:rsid w:val="00E54E11"/>
    <w:rsid w:val="00E8338F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D68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0FF7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BFFE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BFFE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BFFE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F40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F40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BFFEC" w:themeColor="accent1" w:shadow="1"/>
        <w:left w:val="single" w:sz="2" w:space="10" w:color="EBFFEC" w:themeColor="accent1" w:shadow="1"/>
        <w:bottom w:val="single" w:sz="2" w:space="10" w:color="EBFFEC" w:themeColor="accent1" w:shadow="1"/>
        <w:right w:val="single" w:sz="2" w:space="10" w:color="EBFFEC" w:themeColor="accent1" w:shadow="1"/>
      </w:pBdr>
      <w:ind w:left="1152" w:right="1152"/>
    </w:pPr>
    <w:rPr>
      <w:i/>
      <w:iCs/>
      <w:color w:val="EBFFE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BFFE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0FF7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BFFE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BFFE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BFFE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0F40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0F40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F50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rch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366B483144155BB9E16DAEA7C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400B-A6DF-4224-A601-2A182384EAF4}"/>
      </w:docPartPr>
      <w:docPartBody>
        <w:p w:rsidR="00E37154" w:rsidRDefault="00000000">
          <w:pPr>
            <w:pStyle w:val="098366B483144155BB9E16DAEA7C226F"/>
          </w:pPr>
          <w:r>
            <w:t>Sunday</w:t>
          </w:r>
        </w:p>
      </w:docPartBody>
    </w:docPart>
    <w:docPart>
      <w:docPartPr>
        <w:name w:val="B35E02F8A3DE4049B9B42FEDF10E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4DBA-B36B-425E-A0A9-093F8BC56CC1}"/>
      </w:docPartPr>
      <w:docPartBody>
        <w:p w:rsidR="00E37154" w:rsidRDefault="00000000">
          <w:pPr>
            <w:pStyle w:val="B35E02F8A3DE4049B9B42FEDF10E4C01"/>
          </w:pPr>
          <w:r>
            <w:t>Monday</w:t>
          </w:r>
        </w:p>
      </w:docPartBody>
    </w:docPart>
    <w:docPart>
      <w:docPartPr>
        <w:name w:val="518A2A7BE7C24ED08C0C42F12325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852C-0DC7-43FF-83D8-093AF73A627E}"/>
      </w:docPartPr>
      <w:docPartBody>
        <w:p w:rsidR="00E37154" w:rsidRDefault="00000000">
          <w:pPr>
            <w:pStyle w:val="518A2A7BE7C24ED08C0C42F12325ADAE"/>
          </w:pPr>
          <w:r>
            <w:t>Tuesday</w:t>
          </w:r>
        </w:p>
      </w:docPartBody>
    </w:docPart>
    <w:docPart>
      <w:docPartPr>
        <w:name w:val="E8E58D7244834332A6B45FDD3017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D131-D782-4F87-999D-35767F18E1B4}"/>
      </w:docPartPr>
      <w:docPartBody>
        <w:p w:rsidR="00E37154" w:rsidRDefault="00000000">
          <w:pPr>
            <w:pStyle w:val="E8E58D7244834332A6B45FDD30170241"/>
          </w:pPr>
          <w:r>
            <w:t>Wednesday</w:t>
          </w:r>
        </w:p>
      </w:docPartBody>
    </w:docPart>
    <w:docPart>
      <w:docPartPr>
        <w:name w:val="CA4197A68F1D4B5FAA8C94BA41CF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7C69-8B64-47D1-87AB-602C0EF2062D}"/>
      </w:docPartPr>
      <w:docPartBody>
        <w:p w:rsidR="00E37154" w:rsidRDefault="00000000">
          <w:pPr>
            <w:pStyle w:val="CA4197A68F1D4B5FAA8C94BA41CF00C9"/>
          </w:pPr>
          <w:r>
            <w:t>Thursday</w:t>
          </w:r>
        </w:p>
      </w:docPartBody>
    </w:docPart>
    <w:docPart>
      <w:docPartPr>
        <w:name w:val="3AF578F9FD9D4F06A96246609C17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EB10-360D-4134-8BF9-AA268AF846A4}"/>
      </w:docPartPr>
      <w:docPartBody>
        <w:p w:rsidR="00E37154" w:rsidRDefault="00000000">
          <w:pPr>
            <w:pStyle w:val="3AF578F9FD9D4F06A96246609C172320"/>
          </w:pPr>
          <w:r>
            <w:t>Friday</w:t>
          </w:r>
        </w:p>
      </w:docPartBody>
    </w:docPart>
    <w:docPart>
      <w:docPartPr>
        <w:name w:val="E595198678F04B7BA2D7ED2E1092C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611E-7398-4CA4-BB33-FD657CEC0BC0}"/>
      </w:docPartPr>
      <w:docPartBody>
        <w:p w:rsidR="00E37154" w:rsidRDefault="00000000">
          <w:pPr>
            <w:pStyle w:val="E595198678F04B7BA2D7ED2E1092C6C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4C"/>
    <w:rsid w:val="00044541"/>
    <w:rsid w:val="004F724C"/>
    <w:rsid w:val="00E37154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8366B483144155BB9E16DAEA7C226F">
    <w:name w:val="098366B483144155BB9E16DAEA7C226F"/>
  </w:style>
  <w:style w:type="paragraph" w:customStyle="1" w:styleId="B35E02F8A3DE4049B9B42FEDF10E4C01">
    <w:name w:val="B35E02F8A3DE4049B9B42FEDF10E4C01"/>
  </w:style>
  <w:style w:type="paragraph" w:customStyle="1" w:styleId="518A2A7BE7C24ED08C0C42F12325ADAE">
    <w:name w:val="518A2A7BE7C24ED08C0C42F12325ADAE"/>
  </w:style>
  <w:style w:type="paragraph" w:customStyle="1" w:styleId="E8E58D7244834332A6B45FDD30170241">
    <w:name w:val="E8E58D7244834332A6B45FDD30170241"/>
  </w:style>
  <w:style w:type="paragraph" w:customStyle="1" w:styleId="CA4197A68F1D4B5FAA8C94BA41CF00C9">
    <w:name w:val="CA4197A68F1D4B5FAA8C94BA41CF00C9"/>
  </w:style>
  <w:style w:type="paragraph" w:customStyle="1" w:styleId="3AF578F9FD9D4F06A96246609C172320">
    <w:name w:val="3AF578F9FD9D4F06A96246609C172320"/>
  </w:style>
  <w:style w:type="paragraph" w:customStyle="1" w:styleId="E595198678F04B7BA2D7ED2E1092C6C7">
    <w:name w:val="E595198678F04B7BA2D7ED2E1092C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7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EBFFEC"/>
      </a:accent1>
      <a:accent2>
        <a:srgbClr val="C98C22"/>
      </a:accent2>
      <a:accent3>
        <a:srgbClr val="65D6FF"/>
      </a:accent3>
      <a:accent4>
        <a:srgbClr val="F6EAF4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2023-05-31T16:00:00Z</dcterms:created>
  <dcterms:modified xsi:type="dcterms:W3CDTF">2023-06-02T16:10:00Z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